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2449A" w14:textId="77777777" w:rsidR="00C272A1" w:rsidRPr="00806027" w:rsidRDefault="00C272A1" w:rsidP="00FC270F">
      <w:pPr>
        <w:rPr>
          <w:lang w:val="es-ES"/>
        </w:rPr>
      </w:pPr>
    </w:p>
    <w:p w14:paraId="374DF7F1" w14:textId="77777777" w:rsidR="002473BE" w:rsidRPr="0038757B" w:rsidRDefault="002473BE" w:rsidP="002473BE">
      <w:pPr>
        <w:pStyle w:val="Title"/>
      </w:pPr>
      <w:r>
        <w:rPr>
          <w:lang w:val="en-US" w:eastAsia="en-GB"/>
        </w:rPr>
        <w:t>IASK Grant 2021</w:t>
      </w:r>
    </w:p>
    <w:p w14:paraId="452DAC3F" w14:textId="77777777" w:rsidR="002473BE" w:rsidRPr="0038757B" w:rsidRDefault="002473BE" w:rsidP="002473BE">
      <w:pPr>
        <w:pStyle w:val="Heading1"/>
      </w:pPr>
      <w:r w:rsidRPr="004D4199">
        <w:rPr>
          <w:lang w:val="en-ES" w:eastAsia="en-GB"/>
        </w:rPr>
        <w:t>General information for applicants</w:t>
      </w:r>
    </w:p>
    <w:p w14:paraId="0435C29C" w14:textId="77777777" w:rsidR="002473BE" w:rsidRPr="004D4199" w:rsidRDefault="002473BE" w:rsidP="002473BE">
      <w:pPr>
        <w:numPr>
          <w:ilvl w:val="0"/>
          <w:numId w:val="21"/>
        </w:numPr>
        <w:spacing w:after="0" w:line="276" w:lineRule="auto"/>
        <w:contextualSpacing w:val="0"/>
        <w:jc w:val="both"/>
        <w:rPr>
          <w:lang w:val="en-ES" w:eastAsia="en-GB"/>
        </w:rPr>
      </w:pPr>
      <w:r w:rsidRPr="004D4199">
        <w:rPr>
          <w:lang w:val="en-ES" w:eastAsia="en-GB"/>
        </w:rPr>
        <w:t>IASK is an organization dedicated to creating connection and vitality in the kinesiology world. In order to do this, we are offering an opportunity for IASK members to apply for grants that can help move the work forward. For 2021 we have a total of 3,000 euros to offer in the form of grants. These are available for three different types of projects: research, education and humanitarian.</w:t>
      </w:r>
    </w:p>
    <w:p w14:paraId="1D77865C" w14:textId="77777777" w:rsidR="002473BE" w:rsidRPr="004D4199" w:rsidRDefault="002473BE" w:rsidP="002473BE">
      <w:pPr>
        <w:numPr>
          <w:ilvl w:val="0"/>
          <w:numId w:val="21"/>
        </w:numPr>
        <w:spacing w:after="0" w:line="276" w:lineRule="auto"/>
        <w:contextualSpacing w:val="0"/>
        <w:jc w:val="both"/>
        <w:rPr>
          <w:lang w:val="en-ES" w:eastAsia="en-GB"/>
        </w:rPr>
      </w:pPr>
      <w:r w:rsidRPr="004D4199">
        <w:rPr>
          <w:lang w:val="en-ES" w:eastAsia="en-GB"/>
        </w:rPr>
        <w:t>The attached application form is meant to be a basic guideline. Awarding of grants will happen by a vote of IASK members. Therefore, we encourage applicants to add information to the application that will make it compelling for voters - pictures, videos, testimonials, website, etc.</w:t>
      </w:r>
    </w:p>
    <w:p w14:paraId="0D6A26EE" w14:textId="77777777" w:rsidR="002473BE" w:rsidRPr="004D4199" w:rsidRDefault="002473BE" w:rsidP="002473BE">
      <w:pPr>
        <w:numPr>
          <w:ilvl w:val="0"/>
          <w:numId w:val="21"/>
        </w:numPr>
        <w:spacing w:after="0" w:line="276" w:lineRule="auto"/>
        <w:contextualSpacing w:val="0"/>
        <w:jc w:val="both"/>
        <w:rPr>
          <w:lang w:val="en-ES" w:eastAsia="en-GB"/>
        </w:rPr>
      </w:pPr>
      <w:r w:rsidRPr="004D4199">
        <w:rPr>
          <w:lang w:val="en-ES" w:eastAsia="en-GB"/>
        </w:rPr>
        <w:t>Applications and reports must be submitted in English. Those not fluent in English are welcome to use more visuals to help convey the message clearly.</w:t>
      </w:r>
    </w:p>
    <w:p w14:paraId="3C643215" w14:textId="77777777" w:rsidR="002473BE" w:rsidRPr="0038757B" w:rsidRDefault="002473BE" w:rsidP="002473BE">
      <w:pPr>
        <w:numPr>
          <w:ilvl w:val="0"/>
          <w:numId w:val="21"/>
        </w:numPr>
        <w:spacing w:after="0" w:line="276" w:lineRule="auto"/>
        <w:contextualSpacing w:val="0"/>
        <w:jc w:val="both"/>
        <w:rPr>
          <w:lang w:val="en-ES" w:eastAsia="en-GB"/>
        </w:rPr>
      </w:pPr>
      <w:r w:rsidRPr="004D4199">
        <w:rPr>
          <w:lang w:val="en-ES" w:eastAsia="en-GB"/>
        </w:rPr>
        <w:t>Applications must be received by July 15. Applications will be reviewed by the committee. If an application is incomplete or not in alignment with IASK’s values, applicants may be asked to make changes or the application may be rejected. Accepted applications will all be open to IASK members to view online in July with winners to be chosen and announced at the 2021 AGM in August.</w:t>
      </w:r>
    </w:p>
    <w:p w14:paraId="6AE21D41" w14:textId="77777777" w:rsidR="002473BE" w:rsidRPr="004D4199" w:rsidRDefault="002473BE" w:rsidP="002473BE">
      <w:pPr>
        <w:pStyle w:val="Heading1"/>
        <w:rPr>
          <w:lang w:val="en-ES" w:eastAsia="en-GB"/>
        </w:rPr>
      </w:pPr>
      <w:r w:rsidRPr="004D4199">
        <w:rPr>
          <w:lang w:val="en-ES" w:eastAsia="en-GB"/>
        </w:rPr>
        <w:t>Section One</w:t>
      </w:r>
      <w:r>
        <w:rPr>
          <w:lang w:val="en-US" w:eastAsia="en-GB"/>
        </w:rPr>
        <w:t xml:space="preserve">: </w:t>
      </w:r>
      <w:r w:rsidRPr="004D4199">
        <w:rPr>
          <w:lang w:val="en-ES" w:eastAsia="en-GB"/>
        </w:rPr>
        <w:t>Description of the project</w:t>
      </w:r>
    </w:p>
    <w:p w14:paraId="7F892758" w14:textId="52697B52" w:rsidR="002473BE" w:rsidRDefault="002473BE" w:rsidP="002473BE">
      <w:pPr>
        <w:pStyle w:val="Heading2"/>
        <w:numPr>
          <w:ilvl w:val="0"/>
          <w:numId w:val="27"/>
        </w:numPr>
        <w:rPr>
          <w:lang w:val="en-ES" w:eastAsia="en-GB"/>
        </w:rPr>
      </w:pPr>
      <w:r w:rsidRPr="004D4199">
        <w:rPr>
          <w:lang w:val="en-ES" w:eastAsia="en-GB"/>
        </w:rPr>
        <w:t>What do you plan to do and how do you plan to do it? What makes this project special? Why is this important?</w:t>
      </w:r>
    </w:p>
    <w:p w14:paraId="33ACE4FD" w14:textId="77777777" w:rsidR="002473BE" w:rsidRPr="002473BE" w:rsidRDefault="002473BE" w:rsidP="002473BE">
      <w:pPr>
        <w:rPr>
          <w:lang w:val="en-ES" w:eastAsia="en-GB"/>
        </w:rPr>
      </w:pPr>
    </w:p>
    <w:p w14:paraId="4BB747FD" w14:textId="0AD97C7B" w:rsidR="002473BE" w:rsidRDefault="002473BE" w:rsidP="002473BE">
      <w:pPr>
        <w:pStyle w:val="Heading2"/>
        <w:numPr>
          <w:ilvl w:val="0"/>
          <w:numId w:val="27"/>
        </w:numPr>
        <w:rPr>
          <w:lang w:val="en-ES" w:eastAsia="en-GB"/>
        </w:rPr>
      </w:pPr>
      <w:r w:rsidRPr="004D4199">
        <w:rPr>
          <w:lang w:val="en-ES" w:eastAsia="en-GB"/>
        </w:rPr>
        <w:t>What category of grant does this fall into: research, education, or humanitarian?</w:t>
      </w:r>
    </w:p>
    <w:p w14:paraId="5489217F" w14:textId="77777777" w:rsidR="002473BE" w:rsidRPr="002473BE" w:rsidRDefault="002473BE" w:rsidP="002473BE">
      <w:pPr>
        <w:rPr>
          <w:lang w:val="en-ES" w:eastAsia="en-GB"/>
        </w:rPr>
      </w:pPr>
    </w:p>
    <w:p w14:paraId="515199D6" w14:textId="2BD6E26D" w:rsidR="002473BE" w:rsidRDefault="002473BE" w:rsidP="002473BE">
      <w:pPr>
        <w:pStyle w:val="Heading2"/>
        <w:numPr>
          <w:ilvl w:val="0"/>
          <w:numId w:val="27"/>
        </w:numPr>
        <w:rPr>
          <w:lang w:val="en-ES" w:eastAsia="en-GB"/>
        </w:rPr>
      </w:pPr>
      <w:r w:rsidRPr="004D4199">
        <w:rPr>
          <w:lang w:val="en-ES" w:eastAsia="en-GB"/>
        </w:rPr>
        <w:t>Time frame: when are you going to do it? How long will it take?</w:t>
      </w:r>
    </w:p>
    <w:p w14:paraId="6DB9288A" w14:textId="77777777" w:rsidR="002473BE" w:rsidRPr="002473BE" w:rsidRDefault="002473BE" w:rsidP="002473BE">
      <w:pPr>
        <w:rPr>
          <w:lang w:val="en-ES" w:eastAsia="en-GB"/>
        </w:rPr>
      </w:pPr>
    </w:p>
    <w:p w14:paraId="42879A48" w14:textId="73553821" w:rsidR="002473BE" w:rsidRDefault="002473BE" w:rsidP="002473BE">
      <w:pPr>
        <w:pStyle w:val="Heading2"/>
        <w:numPr>
          <w:ilvl w:val="0"/>
          <w:numId w:val="27"/>
        </w:numPr>
        <w:rPr>
          <w:lang w:val="en-ES" w:eastAsia="en-GB"/>
        </w:rPr>
      </w:pPr>
      <w:r w:rsidRPr="004D4199">
        <w:rPr>
          <w:lang w:val="en-ES" w:eastAsia="en-GB"/>
        </w:rPr>
        <w:t>Who is involved? Who does this benefit?</w:t>
      </w:r>
    </w:p>
    <w:p w14:paraId="27574FE3" w14:textId="77777777" w:rsidR="002473BE" w:rsidRPr="002473BE" w:rsidRDefault="002473BE" w:rsidP="002473BE">
      <w:pPr>
        <w:rPr>
          <w:lang w:val="en-ES" w:eastAsia="en-GB"/>
        </w:rPr>
      </w:pPr>
    </w:p>
    <w:p w14:paraId="67369971" w14:textId="5BA081B8" w:rsidR="002473BE" w:rsidRDefault="002473BE" w:rsidP="002473BE">
      <w:pPr>
        <w:pStyle w:val="Heading2"/>
        <w:numPr>
          <w:ilvl w:val="0"/>
          <w:numId w:val="27"/>
        </w:numPr>
        <w:rPr>
          <w:lang w:val="en-ES" w:eastAsia="en-GB"/>
        </w:rPr>
      </w:pPr>
      <w:r w:rsidRPr="004D4199">
        <w:rPr>
          <w:lang w:val="en-ES" w:eastAsia="en-GB"/>
        </w:rPr>
        <w:t>What is the impact for the worldwide K community? How will you pay this forward?</w:t>
      </w:r>
    </w:p>
    <w:p w14:paraId="379D49E9" w14:textId="77777777" w:rsidR="002473BE" w:rsidRPr="002473BE" w:rsidRDefault="002473BE" w:rsidP="002473BE">
      <w:pPr>
        <w:rPr>
          <w:lang w:val="en-ES" w:eastAsia="en-GB"/>
        </w:rPr>
      </w:pPr>
    </w:p>
    <w:p w14:paraId="34A9635C" w14:textId="28292FDC" w:rsidR="002473BE" w:rsidRDefault="002473BE" w:rsidP="002473BE">
      <w:pPr>
        <w:pStyle w:val="Heading2"/>
        <w:numPr>
          <w:ilvl w:val="0"/>
          <w:numId w:val="27"/>
        </w:numPr>
        <w:rPr>
          <w:lang w:val="en-ES" w:eastAsia="en-GB"/>
        </w:rPr>
      </w:pPr>
      <w:r w:rsidRPr="004D4199">
        <w:rPr>
          <w:lang w:val="en-ES" w:eastAsia="en-GB"/>
        </w:rPr>
        <w:t>How does this reflect IASK values of: Connection, Integrity, Vitality?</w:t>
      </w:r>
    </w:p>
    <w:p w14:paraId="4F1DD7F3" w14:textId="77777777" w:rsidR="002473BE" w:rsidRPr="002473BE" w:rsidRDefault="002473BE" w:rsidP="002473BE">
      <w:pPr>
        <w:rPr>
          <w:lang w:val="en-ES" w:eastAsia="en-GB"/>
        </w:rPr>
      </w:pPr>
    </w:p>
    <w:p w14:paraId="61559C0F" w14:textId="77777777" w:rsidR="002473BE" w:rsidRPr="004D4199" w:rsidRDefault="002473BE" w:rsidP="002473BE">
      <w:pPr>
        <w:pStyle w:val="Heading1"/>
        <w:rPr>
          <w:lang w:val="en-ES" w:eastAsia="en-GB"/>
        </w:rPr>
      </w:pPr>
      <w:r w:rsidRPr="004D4199">
        <w:rPr>
          <w:lang w:val="en-ES" w:eastAsia="en-GB"/>
        </w:rPr>
        <w:t>Section Two</w:t>
      </w:r>
      <w:r>
        <w:rPr>
          <w:lang w:val="en-US" w:eastAsia="en-GB"/>
        </w:rPr>
        <w:t xml:space="preserve">: </w:t>
      </w:r>
      <w:r w:rsidRPr="004D4199">
        <w:rPr>
          <w:lang w:val="en-ES" w:eastAsia="en-GB"/>
        </w:rPr>
        <w:t>Community information</w:t>
      </w:r>
    </w:p>
    <w:p w14:paraId="2C50CAE9" w14:textId="33434088" w:rsidR="002473BE" w:rsidRDefault="002473BE" w:rsidP="002473BE">
      <w:pPr>
        <w:pStyle w:val="Heading2"/>
        <w:numPr>
          <w:ilvl w:val="0"/>
          <w:numId w:val="28"/>
        </w:numPr>
        <w:rPr>
          <w:lang w:val="en-ES" w:eastAsia="en-GB"/>
        </w:rPr>
      </w:pPr>
      <w:r w:rsidRPr="004D4199">
        <w:rPr>
          <w:lang w:val="en-ES" w:eastAsia="en-GB"/>
        </w:rPr>
        <w:t>Do you have collaborators? If yes, who else is involved?</w:t>
      </w:r>
    </w:p>
    <w:p w14:paraId="360F74E1" w14:textId="77777777" w:rsidR="002473BE" w:rsidRPr="002473BE" w:rsidRDefault="002473BE" w:rsidP="002473BE">
      <w:pPr>
        <w:rPr>
          <w:lang w:val="en-ES" w:eastAsia="en-GB"/>
        </w:rPr>
      </w:pPr>
    </w:p>
    <w:p w14:paraId="32850FDB" w14:textId="0A039C8E" w:rsidR="002473BE" w:rsidRDefault="002473BE" w:rsidP="002473BE">
      <w:pPr>
        <w:pStyle w:val="Heading2"/>
        <w:numPr>
          <w:ilvl w:val="0"/>
          <w:numId w:val="28"/>
        </w:numPr>
        <w:rPr>
          <w:lang w:val="en-ES" w:eastAsia="en-GB"/>
        </w:rPr>
      </w:pPr>
      <w:r w:rsidRPr="004D4199">
        <w:rPr>
          <w:lang w:val="en-ES" w:eastAsia="en-GB"/>
        </w:rPr>
        <w:lastRenderedPageBreak/>
        <w:t>Do you have a mentor who can help you and support you if you run into problems?</w:t>
      </w:r>
    </w:p>
    <w:p w14:paraId="4799ABA2" w14:textId="77777777" w:rsidR="002473BE" w:rsidRPr="002473BE" w:rsidRDefault="002473BE" w:rsidP="002473BE">
      <w:pPr>
        <w:rPr>
          <w:lang w:val="en-ES" w:eastAsia="en-GB"/>
        </w:rPr>
      </w:pPr>
    </w:p>
    <w:p w14:paraId="35BE1BC7" w14:textId="77777777" w:rsidR="002473BE" w:rsidRPr="0038757B" w:rsidRDefault="002473BE" w:rsidP="002473BE">
      <w:pPr>
        <w:pStyle w:val="Heading1"/>
        <w:rPr>
          <w:lang w:val="en-ES" w:eastAsia="en-GB"/>
        </w:rPr>
      </w:pPr>
      <w:r w:rsidRPr="004D4199">
        <w:rPr>
          <w:lang w:val="en-ES" w:eastAsia="en-GB"/>
        </w:rPr>
        <w:t>Section Three</w:t>
      </w:r>
      <w:r>
        <w:rPr>
          <w:lang w:val="en-US" w:eastAsia="en-GB"/>
        </w:rPr>
        <w:t xml:space="preserve">: </w:t>
      </w:r>
      <w:r w:rsidRPr="004D4199">
        <w:rPr>
          <w:lang w:val="en-ES" w:eastAsia="en-GB"/>
        </w:rPr>
        <w:t>Budget and finances</w:t>
      </w:r>
    </w:p>
    <w:p w14:paraId="593C6540" w14:textId="77777777" w:rsidR="002473BE" w:rsidRPr="004D4199" w:rsidRDefault="002473BE" w:rsidP="002473BE">
      <w:pPr>
        <w:spacing w:after="0" w:line="276" w:lineRule="auto"/>
        <w:rPr>
          <w:lang w:val="en-ES" w:eastAsia="en-GB"/>
        </w:rPr>
      </w:pPr>
      <w:r w:rsidRPr="004D4199">
        <w:rPr>
          <w:lang w:val="en-ES" w:eastAsia="en-GB"/>
        </w:rPr>
        <w:t>Additional information about funding:</w:t>
      </w:r>
    </w:p>
    <w:p w14:paraId="7D053EC8" w14:textId="77777777" w:rsidR="002473BE" w:rsidRPr="004D4199" w:rsidRDefault="002473BE" w:rsidP="002473BE">
      <w:pPr>
        <w:spacing w:after="0" w:line="276" w:lineRule="auto"/>
        <w:rPr>
          <w:lang w:val="en-ES" w:eastAsia="en-GB"/>
        </w:rPr>
      </w:pPr>
      <w:r w:rsidRPr="004D4199">
        <w:rPr>
          <w:lang w:val="en-ES" w:eastAsia="en-GB"/>
        </w:rPr>
        <w:t>Grant recipients will be required to show proof of spending and copies of receipts.</w:t>
      </w:r>
    </w:p>
    <w:p w14:paraId="4D468C7F" w14:textId="77777777" w:rsidR="002473BE" w:rsidRPr="004D4199" w:rsidRDefault="002473BE" w:rsidP="002473BE">
      <w:pPr>
        <w:spacing w:after="0" w:line="276" w:lineRule="auto"/>
        <w:rPr>
          <w:lang w:val="en-ES" w:eastAsia="en-GB"/>
        </w:rPr>
      </w:pPr>
      <w:r w:rsidRPr="004D4199">
        <w:rPr>
          <w:lang w:val="en-ES" w:eastAsia="en-GB"/>
        </w:rPr>
        <w:t>For larger grants, money may be given in increments, ½ up front and ½ part way through for longer term projects.</w:t>
      </w:r>
    </w:p>
    <w:p w14:paraId="660CBB94" w14:textId="3986C3C4" w:rsidR="002473BE" w:rsidRPr="004D4199" w:rsidRDefault="002473BE" w:rsidP="002473BE">
      <w:pPr>
        <w:spacing w:after="0" w:line="276" w:lineRule="auto"/>
        <w:rPr>
          <w:lang w:val="en-ES" w:eastAsia="en-GB"/>
        </w:rPr>
      </w:pPr>
      <w:r w:rsidRPr="004D4199">
        <w:rPr>
          <w:lang w:val="en-ES" w:eastAsia="en-GB"/>
        </w:rPr>
        <w:t>Short projects or smaller amounts of money may be given up front.</w:t>
      </w:r>
    </w:p>
    <w:p w14:paraId="118504B2" w14:textId="2F892D10" w:rsidR="002473BE" w:rsidRDefault="002473BE" w:rsidP="002473BE">
      <w:pPr>
        <w:pStyle w:val="Heading2"/>
        <w:numPr>
          <w:ilvl w:val="0"/>
          <w:numId w:val="29"/>
        </w:numPr>
        <w:rPr>
          <w:lang w:val="en-ES" w:eastAsia="en-GB"/>
        </w:rPr>
      </w:pPr>
      <w:r w:rsidRPr="004D4199">
        <w:rPr>
          <w:lang w:val="en-ES" w:eastAsia="en-GB"/>
        </w:rPr>
        <w:t>Total amount needed up to 3000 euros (understanding that IASK may only offer a portion of the amount required)</w:t>
      </w:r>
    </w:p>
    <w:p w14:paraId="3C929967" w14:textId="77777777" w:rsidR="002473BE" w:rsidRPr="002473BE" w:rsidRDefault="002473BE" w:rsidP="002473BE">
      <w:pPr>
        <w:rPr>
          <w:lang w:val="en-ES" w:eastAsia="en-GB"/>
        </w:rPr>
      </w:pPr>
    </w:p>
    <w:p w14:paraId="3711D1AB" w14:textId="5F13CF0C" w:rsidR="002473BE" w:rsidRDefault="002473BE" w:rsidP="002473BE">
      <w:pPr>
        <w:pStyle w:val="Heading2"/>
        <w:numPr>
          <w:ilvl w:val="0"/>
          <w:numId w:val="29"/>
        </w:numPr>
        <w:rPr>
          <w:lang w:val="en-ES" w:eastAsia="en-GB"/>
        </w:rPr>
      </w:pPr>
      <w:r w:rsidRPr="004D4199">
        <w:rPr>
          <w:lang w:val="en-ES" w:eastAsia="en-GB"/>
        </w:rPr>
        <w:t>Estimated line-items for budget. Maximum deviation &lt; 10% (without approval). Some budget considerations: Venue? Materials? Services needed? Transportation? Other special tools? Other funding?</w:t>
      </w:r>
    </w:p>
    <w:p w14:paraId="15FAD5E8" w14:textId="77777777" w:rsidR="002473BE" w:rsidRPr="002473BE" w:rsidRDefault="002473BE" w:rsidP="002473BE">
      <w:pPr>
        <w:rPr>
          <w:lang w:val="en-ES" w:eastAsia="en-GB"/>
        </w:rPr>
      </w:pPr>
    </w:p>
    <w:p w14:paraId="41A55F05" w14:textId="52ECD0E4" w:rsidR="002473BE" w:rsidRDefault="002473BE" w:rsidP="002473BE">
      <w:pPr>
        <w:pStyle w:val="Heading2"/>
        <w:numPr>
          <w:ilvl w:val="0"/>
          <w:numId w:val="29"/>
        </w:numPr>
        <w:rPr>
          <w:lang w:val="en-ES" w:eastAsia="en-GB"/>
        </w:rPr>
      </w:pPr>
      <w:r w:rsidRPr="004D4199">
        <w:rPr>
          <w:lang w:val="en-ES" w:eastAsia="en-GB"/>
        </w:rPr>
        <w:t>What is your personal investment in the project?</w:t>
      </w:r>
    </w:p>
    <w:p w14:paraId="621689BA" w14:textId="77777777" w:rsidR="002473BE" w:rsidRPr="002473BE" w:rsidRDefault="002473BE" w:rsidP="002473BE">
      <w:pPr>
        <w:rPr>
          <w:lang w:val="en-ES" w:eastAsia="en-GB"/>
        </w:rPr>
      </w:pPr>
    </w:p>
    <w:p w14:paraId="003B0AC0" w14:textId="15AE88AD" w:rsidR="002473BE" w:rsidRDefault="002473BE" w:rsidP="002473BE">
      <w:pPr>
        <w:pStyle w:val="Heading2"/>
        <w:numPr>
          <w:ilvl w:val="0"/>
          <w:numId w:val="29"/>
        </w:numPr>
        <w:rPr>
          <w:lang w:val="en-ES" w:eastAsia="en-GB"/>
        </w:rPr>
      </w:pPr>
      <w:r w:rsidRPr="004D4199">
        <w:rPr>
          <w:lang w:val="en-ES" w:eastAsia="en-GB"/>
        </w:rPr>
        <w:t>Do you require this amount of money from IASK in order to run the project, or will you be able to raise other funds with partial funding?</w:t>
      </w:r>
    </w:p>
    <w:p w14:paraId="63BE2219" w14:textId="77777777" w:rsidR="002473BE" w:rsidRPr="002473BE" w:rsidRDefault="002473BE" w:rsidP="002473BE">
      <w:pPr>
        <w:rPr>
          <w:lang w:val="en-ES" w:eastAsia="en-GB"/>
        </w:rPr>
      </w:pPr>
    </w:p>
    <w:p w14:paraId="7418299C" w14:textId="102EFD57" w:rsidR="002473BE" w:rsidRDefault="002473BE" w:rsidP="002473BE">
      <w:pPr>
        <w:pStyle w:val="Heading2"/>
        <w:numPr>
          <w:ilvl w:val="0"/>
          <w:numId w:val="29"/>
        </w:numPr>
        <w:rPr>
          <w:lang w:val="en-ES" w:eastAsia="en-GB"/>
        </w:rPr>
      </w:pPr>
      <w:r w:rsidRPr="004D4199">
        <w:rPr>
          <w:lang w:val="en-ES" w:eastAsia="en-GB"/>
        </w:rPr>
        <w:t>Have you recruited volunteers?</w:t>
      </w:r>
    </w:p>
    <w:p w14:paraId="75B9A76D" w14:textId="77777777" w:rsidR="002473BE" w:rsidRPr="002473BE" w:rsidRDefault="002473BE" w:rsidP="002473BE">
      <w:pPr>
        <w:rPr>
          <w:lang w:val="en-ES" w:eastAsia="en-GB"/>
        </w:rPr>
      </w:pPr>
    </w:p>
    <w:p w14:paraId="5E0138E9" w14:textId="77777777" w:rsidR="002473BE" w:rsidRPr="004D4199" w:rsidRDefault="002473BE" w:rsidP="002473BE">
      <w:pPr>
        <w:pStyle w:val="Heading2"/>
        <w:numPr>
          <w:ilvl w:val="0"/>
          <w:numId w:val="29"/>
        </w:numPr>
        <w:rPr>
          <w:lang w:val="en-ES" w:eastAsia="en-GB"/>
        </w:rPr>
      </w:pPr>
      <w:r w:rsidRPr="004D4199">
        <w:rPr>
          <w:lang w:val="en-ES" w:eastAsia="en-GB"/>
        </w:rPr>
        <w:t>Is there evidence of commitment and community buy-in. (For example: I might donate my time as an instructor, but require materials, room rental, etc)</w:t>
      </w:r>
    </w:p>
    <w:p w14:paraId="6FF138CE" w14:textId="77777777" w:rsidR="002473BE" w:rsidRPr="004D4199" w:rsidRDefault="002473BE" w:rsidP="002473BE">
      <w:pPr>
        <w:spacing w:after="0" w:line="276" w:lineRule="auto"/>
        <w:rPr>
          <w:lang w:val="en-ES" w:eastAsia="en-GB"/>
        </w:rPr>
      </w:pPr>
      <w:r w:rsidRPr="004D4199">
        <w:rPr>
          <w:lang w:val="en-ES" w:eastAsia="en-GB"/>
        </w:rPr>
        <w:t> </w:t>
      </w:r>
    </w:p>
    <w:p w14:paraId="141D21D6" w14:textId="77777777" w:rsidR="002473BE" w:rsidRPr="0038757B" w:rsidRDefault="002473BE" w:rsidP="002473BE">
      <w:pPr>
        <w:pStyle w:val="Heading1"/>
      </w:pPr>
      <w:r w:rsidRPr="004D4199">
        <w:rPr>
          <w:lang w:val="en-ES" w:eastAsia="en-GB"/>
        </w:rPr>
        <w:t>Section Four</w:t>
      </w:r>
      <w:r>
        <w:rPr>
          <w:lang w:val="en-US" w:eastAsia="en-GB"/>
        </w:rPr>
        <w:t xml:space="preserve">: </w:t>
      </w:r>
      <w:r w:rsidRPr="004D4199">
        <w:rPr>
          <w:lang w:val="en-ES" w:eastAsia="en-GB"/>
        </w:rPr>
        <w:t>Time frame and accountability.</w:t>
      </w:r>
    </w:p>
    <w:p w14:paraId="3CA7D0E8" w14:textId="77777777" w:rsidR="002473BE" w:rsidRPr="004D4199" w:rsidRDefault="002473BE" w:rsidP="002473BE">
      <w:pPr>
        <w:spacing w:after="0" w:line="276" w:lineRule="auto"/>
        <w:rPr>
          <w:lang w:val="en-ES" w:eastAsia="en-GB"/>
        </w:rPr>
      </w:pPr>
      <w:r w:rsidRPr="004D4199">
        <w:rPr>
          <w:lang w:val="en-ES" w:eastAsia="en-GB"/>
        </w:rPr>
        <w:t>These are not questions that need to be answered at the time of application - rather this is information so that all applicants are aware of the need for accountability and reporting throughout the process. Applicants should understand that IASK has access to any materials used in their application and reports and that these may be used in newsletters, on the website, or in further promotional materials, etc.</w:t>
      </w:r>
    </w:p>
    <w:p w14:paraId="0D0616AC" w14:textId="77777777" w:rsidR="002473BE" w:rsidRPr="004D4199" w:rsidRDefault="002473BE" w:rsidP="002473BE">
      <w:pPr>
        <w:spacing w:after="0" w:line="276" w:lineRule="auto"/>
        <w:rPr>
          <w:lang w:val="en-ES" w:eastAsia="en-GB"/>
        </w:rPr>
      </w:pPr>
      <w:r w:rsidRPr="004D4199">
        <w:rPr>
          <w:lang w:val="en-ES" w:eastAsia="en-GB"/>
        </w:rPr>
        <w:t>As we are a non-profit organization, we need all recipients to show accountability to our members. This will happen in a few different ways:</w:t>
      </w:r>
    </w:p>
    <w:p w14:paraId="3DA0756A" w14:textId="77777777" w:rsidR="002473BE" w:rsidRPr="004D4199" w:rsidRDefault="002473BE" w:rsidP="002473BE">
      <w:pPr>
        <w:numPr>
          <w:ilvl w:val="0"/>
          <w:numId w:val="25"/>
        </w:numPr>
        <w:spacing w:after="0" w:line="276" w:lineRule="auto"/>
        <w:contextualSpacing w:val="0"/>
        <w:jc w:val="both"/>
        <w:rPr>
          <w:lang w:val="en-ES" w:eastAsia="en-GB"/>
        </w:rPr>
      </w:pPr>
      <w:r w:rsidRPr="004D4199">
        <w:rPr>
          <w:lang w:val="en-ES" w:eastAsia="en-GB"/>
        </w:rPr>
        <w:t>Formal presentation at the AGM.</w:t>
      </w:r>
    </w:p>
    <w:p w14:paraId="4FC52E6F" w14:textId="77777777" w:rsidR="002473BE" w:rsidRPr="004D4199" w:rsidRDefault="002473BE" w:rsidP="002473BE">
      <w:pPr>
        <w:numPr>
          <w:ilvl w:val="0"/>
          <w:numId w:val="25"/>
        </w:numPr>
        <w:spacing w:after="0" w:line="276" w:lineRule="auto"/>
        <w:contextualSpacing w:val="0"/>
        <w:jc w:val="both"/>
        <w:rPr>
          <w:lang w:val="en-ES" w:eastAsia="en-GB"/>
        </w:rPr>
      </w:pPr>
      <w:r w:rsidRPr="004D4199">
        <w:rPr>
          <w:lang w:val="en-ES" w:eastAsia="en-GB"/>
        </w:rPr>
        <w:t>Articles for the newsletter from reports halfway through and at the end. Recipients will be asked to consider: How is this benefiting the community? What have you learned so far?</w:t>
      </w:r>
    </w:p>
    <w:p w14:paraId="5A934ABD" w14:textId="77777777" w:rsidR="002473BE" w:rsidRPr="004D4199" w:rsidRDefault="002473BE" w:rsidP="002473BE">
      <w:pPr>
        <w:numPr>
          <w:ilvl w:val="0"/>
          <w:numId w:val="25"/>
        </w:numPr>
        <w:spacing w:after="0" w:line="276" w:lineRule="auto"/>
        <w:contextualSpacing w:val="0"/>
        <w:jc w:val="both"/>
        <w:rPr>
          <w:lang w:val="en-ES" w:eastAsia="en-GB"/>
        </w:rPr>
      </w:pPr>
      <w:r w:rsidRPr="004D4199">
        <w:rPr>
          <w:lang w:val="en-ES" w:eastAsia="en-GB"/>
        </w:rPr>
        <w:t>Halfway report: Provision to rework the plan if needed.</w:t>
      </w:r>
    </w:p>
    <w:p w14:paraId="5FA71C82" w14:textId="77777777" w:rsidR="002473BE" w:rsidRPr="004D4199" w:rsidRDefault="002473BE" w:rsidP="002473BE">
      <w:pPr>
        <w:spacing w:after="0" w:line="276" w:lineRule="auto"/>
        <w:rPr>
          <w:lang w:val="en-ES" w:eastAsia="en-GB"/>
        </w:rPr>
      </w:pPr>
      <w:r w:rsidRPr="004D4199">
        <w:rPr>
          <w:lang w:val="en-ES" w:eastAsia="en-GB"/>
        </w:rPr>
        <w:t>Report requirements:</w:t>
      </w:r>
    </w:p>
    <w:p w14:paraId="28FD9DFD" w14:textId="77777777" w:rsidR="002473BE" w:rsidRPr="004D4199" w:rsidRDefault="002473BE" w:rsidP="002473BE">
      <w:pPr>
        <w:numPr>
          <w:ilvl w:val="0"/>
          <w:numId w:val="26"/>
        </w:numPr>
        <w:spacing w:after="0" w:line="276" w:lineRule="auto"/>
        <w:contextualSpacing w:val="0"/>
        <w:jc w:val="both"/>
        <w:rPr>
          <w:lang w:val="en-ES" w:eastAsia="en-GB"/>
        </w:rPr>
      </w:pPr>
      <w:r w:rsidRPr="004D4199">
        <w:rPr>
          <w:lang w:val="en-ES" w:eastAsia="en-GB"/>
        </w:rPr>
        <w:t>Your learning</w:t>
      </w:r>
    </w:p>
    <w:p w14:paraId="24A2C8EE" w14:textId="77777777" w:rsidR="002473BE" w:rsidRPr="004D4199" w:rsidRDefault="002473BE" w:rsidP="002473BE">
      <w:pPr>
        <w:numPr>
          <w:ilvl w:val="0"/>
          <w:numId w:val="26"/>
        </w:numPr>
        <w:spacing w:after="0" w:line="276" w:lineRule="auto"/>
        <w:contextualSpacing w:val="0"/>
        <w:jc w:val="both"/>
        <w:rPr>
          <w:lang w:val="en-ES" w:eastAsia="en-GB"/>
        </w:rPr>
      </w:pPr>
      <w:r w:rsidRPr="004D4199">
        <w:rPr>
          <w:lang w:val="en-ES" w:eastAsia="en-GB"/>
        </w:rPr>
        <w:lastRenderedPageBreak/>
        <w:t>Participant’s benefits, or results of research so far</w:t>
      </w:r>
    </w:p>
    <w:p w14:paraId="5609F733" w14:textId="01A6481E" w:rsidR="002473BE" w:rsidRPr="002473BE" w:rsidRDefault="002473BE" w:rsidP="002473BE">
      <w:pPr>
        <w:numPr>
          <w:ilvl w:val="0"/>
          <w:numId w:val="26"/>
        </w:numPr>
        <w:spacing w:after="0" w:line="276" w:lineRule="auto"/>
        <w:contextualSpacing w:val="0"/>
        <w:jc w:val="both"/>
        <w:rPr>
          <w:lang w:val="en-ES" w:eastAsia="en-GB"/>
        </w:rPr>
      </w:pPr>
      <w:r w:rsidRPr="004D4199">
        <w:rPr>
          <w:lang w:val="en-ES" w:eastAsia="en-GB"/>
        </w:rPr>
        <w:t>Modelling for the future (what needs to change? What works? etc.)</w:t>
      </w:r>
    </w:p>
    <w:p w14:paraId="575D4102" w14:textId="77777777" w:rsidR="002473BE" w:rsidRPr="004D4199" w:rsidRDefault="002473BE" w:rsidP="002473BE">
      <w:pPr>
        <w:pStyle w:val="Heading1"/>
        <w:rPr>
          <w:lang w:val="en-ES" w:eastAsia="en-GB"/>
        </w:rPr>
      </w:pPr>
      <w:r w:rsidRPr="004D4199">
        <w:rPr>
          <w:lang w:val="en-ES" w:eastAsia="en-GB"/>
        </w:rPr>
        <w:t>Section Five</w:t>
      </w:r>
      <w:r>
        <w:rPr>
          <w:lang w:val="en-US" w:eastAsia="en-GB"/>
        </w:rPr>
        <w:t xml:space="preserve">: </w:t>
      </w:r>
      <w:r w:rsidRPr="004D4199">
        <w:rPr>
          <w:lang w:val="en-ES" w:eastAsia="en-GB"/>
        </w:rPr>
        <w:t>Agreement</w:t>
      </w:r>
    </w:p>
    <w:p w14:paraId="2F93CFA1" w14:textId="77777777" w:rsidR="002473BE" w:rsidRPr="004D4199" w:rsidRDefault="002473BE" w:rsidP="002473BE">
      <w:pPr>
        <w:spacing w:after="0" w:line="480" w:lineRule="auto"/>
        <w:rPr>
          <w:lang w:val="en-ES" w:eastAsia="en-GB"/>
        </w:rPr>
      </w:pPr>
    </w:p>
    <w:p w14:paraId="54912E86" w14:textId="23CC129A" w:rsidR="002473BE" w:rsidRPr="004D4199" w:rsidRDefault="002473BE" w:rsidP="002473BE">
      <w:pPr>
        <w:spacing w:after="0" w:line="480" w:lineRule="auto"/>
        <w:rPr>
          <w:lang w:val="en-ES" w:eastAsia="en-GB"/>
        </w:rPr>
      </w:pPr>
      <w:r w:rsidRPr="004D4199">
        <w:rPr>
          <w:lang w:val="en-ES" w:eastAsia="en-GB"/>
        </w:rPr>
        <w:t>I (full name) ________________________</w:t>
      </w:r>
      <w:r>
        <w:rPr>
          <w:lang w:val="en-US" w:eastAsia="en-GB"/>
        </w:rPr>
        <w:t>______</w:t>
      </w:r>
      <w:r w:rsidRPr="004D4199">
        <w:rPr>
          <w:lang w:val="en-ES" w:eastAsia="en-GB"/>
        </w:rPr>
        <w:t xml:space="preserve"> declare all of the above information to be true to the best of my knowledge. I will perform this project to the best of my ability, and I agree to the conditions laid out here regarding reporting and communication.</w:t>
      </w:r>
    </w:p>
    <w:p w14:paraId="60B2BF1E" w14:textId="77777777" w:rsidR="002473BE" w:rsidRPr="004D4199" w:rsidRDefault="002473BE" w:rsidP="002473BE">
      <w:pPr>
        <w:spacing w:after="0" w:line="480" w:lineRule="auto"/>
        <w:rPr>
          <w:lang w:val="en-ES" w:eastAsia="en-GB"/>
        </w:rPr>
      </w:pPr>
      <w:r w:rsidRPr="004D4199">
        <w:rPr>
          <w:lang w:val="en-ES" w:eastAsia="en-GB"/>
        </w:rPr>
        <w:t>Signed ___________________________</w:t>
      </w:r>
    </w:p>
    <w:p w14:paraId="41A15CC8" w14:textId="66F25C5C" w:rsidR="00806027" w:rsidRPr="002473BE" w:rsidRDefault="002473BE" w:rsidP="002473BE">
      <w:pPr>
        <w:spacing w:after="0" w:line="480" w:lineRule="auto"/>
        <w:rPr>
          <w:lang w:val="en-ES" w:eastAsia="en-GB"/>
        </w:rPr>
      </w:pPr>
      <w:r w:rsidRPr="004D4199">
        <w:rPr>
          <w:lang w:val="en-ES" w:eastAsia="en-GB"/>
        </w:rPr>
        <w:t>Dated _______________________________</w:t>
      </w:r>
    </w:p>
    <w:sectPr w:rsidR="00806027" w:rsidRPr="002473BE" w:rsidSect="00877A9A">
      <w:headerReference w:type="default" r:id="rId9"/>
      <w:footerReference w:type="default" r:id="rId10"/>
      <w:pgSz w:w="11900" w:h="16840"/>
      <w:pgMar w:top="510" w:right="851" w:bottom="1134"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F4279" w14:textId="77777777" w:rsidR="00EE49AA" w:rsidRDefault="00EE49AA" w:rsidP="00081633">
      <w:pPr>
        <w:spacing w:after="0" w:line="240" w:lineRule="auto"/>
      </w:pPr>
      <w:r>
        <w:separator/>
      </w:r>
    </w:p>
  </w:endnote>
  <w:endnote w:type="continuationSeparator" w:id="0">
    <w:p w14:paraId="61E88D30" w14:textId="77777777" w:rsidR="00EE49AA" w:rsidRDefault="00EE49AA" w:rsidP="00081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12162" w14:textId="77777777" w:rsidR="00672CCD" w:rsidRPr="00FC270F" w:rsidRDefault="001A6ED9" w:rsidP="00614EC8">
    <w:pPr>
      <w:pStyle w:val="Footer"/>
      <w:jc w:val="center"/>
      <w:rPr>
        <w:b/>
        <w:color w:val="FF4175"/>
        <w:sz w:val="16"/>
        <w:szCs w:val="16"/>
        <w:lang w:val="en-US"/>
      </w:rPr>
    </w:pPr>
    <w:r>
      <w:rPr>
        <w:b/>
        <w:color w:val="FF4175"/>
        <w:sz w:val="16"/>
        <w:szCs w:val="16"/>
        <w:lang w:val="en-US"/>
      </w:rPr>
      <w:t>www.</w:t>
    </w:r>
    <w:r>
      <w:rPr>
        <w:b/>
        <w:color w:val="EC144D"/>
        <w:szCs w:val="16"/>
        <w:lang w:val="en-US"/>
      </w:rPr>
      <w:t>KNOW</w:t>
    </w:r>
    <w:r w:rsidRPr="001A6ED9">
      <w:rPr>
        <w:b/>
        <w:color w:val="767171" w:themeColor="background2" w:themeShade="80"/>
        <w:szCs w:val="16"/>
        <w:lang w:val="en-US"/>
      </w:rPr>
      <w:t>LATIVE</w:t>
    </w:r>
    <w:r>
      <w:rPr>
        <w:rFonts w:cs="Calibri"/>
        <w:b/>
        <w:color w:val="EC144D"/>
        <w:szCs w:val="16"/>
        <w:lang w:val="en-US"/>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CD429" w14:textId="77777777" w:rsidR="00EE49AA" w:rsidRDefault="00EE49AA" w:rsidP="00081633">
      <w:pPr>
        <w:spacing w:after="0" w:line="240" w:lineRule="auto"/>
      </w:pPr>
      <w:r>
        <w:separator/>
      </w:r>
    </w:p>
  </w:footnote>
  <w:footnote w:type="continuationSeparator" w:id="0">
    <w:p w14:paraId="749EBB03" w14:textId="77777777" w:rsidR="00EE49AA" w:rsidRDefault="00EE49AA" w:rsidP="00081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274DA" w14:textId="77777777" w:rsidR="00672CCD" w:rsidRPr="006D1588" w:rsidRDefault="00672CCD" w:rsidP="006D1588">
    <w:pPr>
      <w:pStyle w:val="Header"/>
      <w:rPr>
        <w:sz w:val="2"/>
        <w:szCs w:val="2"/>
      </w:rPr>
    </w:pPr>
    <w:r w:rsidRPr="006D1588">
      <w:rPr>
        <w:noProof/>
        <w:sz w:val="2"/>
        <w:szCs w:val="2"/>
      </w:rPr>
      <w:drawing>
        <wp:anchor distT="0" distB="0" distL="114300" distR="114300" simplePos="0" relativeHeight="251667456" behindDoc="0" locked="0" layoutInCell="1" allowOverlap="1" wp14:anchorId="6C569FE7" wp14:editId="5241477E">
          <wp:simplePos x="0" y="0"/>
          <wp:positionH relativeFrom="column">
            <wp:posOffset>-214580</wp:posOffset>
          </wp:positionH>
          <wp:positionV relativeFrom="paragraph">
            <wp:posOffset>-2788</wp:posOffset>
          </wp:positionV>
          <wp:extent cx="819488" cy="739387"/>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5976" cy="745241"/>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0"/>
      <w:gridCol w:w="3218"/>
    </w:tblGrid>
    <w:tr w:rsidR="00672CCD" w:rsidRPr="001A6ED9" w14:paraId="325A4B9B" w14:textId="77777777" w:rsidTr="003D0F8B">
      <w:trPr>
        <w:jc w:val="right"/>
      </w:trPr>
      <w:tc>
        <w:tcPr>
          <w:tcW w:w="6010" w:type="dxa"/>
        </w:tcPr>
        <w:p w14:paraId="27B9A1FE" w14:textId="77777777" w:rsidR="00672CCD" w:rsidRPr="003D0F8B" w:rsidRDefault="001A6ED9" w:rsidP="003D0F8B">
          <w:pPr>
            <w:pStyle w:val="Header"/>
            <w:rPr>
              <w:rFonts w:cs="Calibri"/>
              <w:b/>
              <w:color w:val="EC144D"/>
              <w:sz w:val="22"/>
              <w:szCs w:val="16"/>
              <w:lang w:val="en-US"/>
            </w:rPr>
          </w:pPr>
          <w:r w:rsidRPr="003D0F8B">
            <w:rPr>
              <w:b/>
              <w:color w:val="EC144D"/>
              <w:sz w:val="40"/>
              <w:szCs w:val="16"/>
              <w:lang w:val="en-US"/>
            </w:rPr>
            <w:t>KNOW</w:t>
          </w:r>
          <w:r w:rsidRPr="003D0F8B">
            <w:rPr>
              <w:b/>
              <w:color w:val="767171" w:themeColor="background2" w:themeShade="80"/>
              <w:sz w:val="40"/>
              <w:szCs w:val="16"/>
              <w:lang w:val="en-US"/>
            </w:rPr>
            <w:t>LATIVE</w:t>
          </w:r>
          <w:r w:rsidR="00FC270F" w:rsidRPr="003D0F8B">
            <w:rPr>
              <w:rFonts w:cs="Calibri"/>
              <w:b/>
              <w:color w:val="EC144D"/>
              <w:sz w:val="22"/>
              <w:szCs w:val="16"/>
              <w:lang w:val="en-US"/>
            </w:rPr>
            <w:t>®</w:t>
          </w:r>
        </w:p>
        <w:p w14:paraId="17885C1A" w14:textId="77777777" w:rsidR="00FC270F" w:rsidRPr="003D0F8B" w:rsidRDefault="001A6ED9" w:rsidP="003D0F8B">
          <w:pPr>
            <w:pStyle w:val="Header"/>
            <w:rPr>
              <w:rFonts w:cs="Calibri"/>
              <w:b/>
              <w:color w:val="767171" w:themeColor="background2" w:themeShade="80"/>
              <w:szCs w:val="16"/>
              <w:lang w:val="en-US"/>
            </w:rPr>
          </w:pPr>
          <w:r w:rsidRPr="003D0F8B">
            <w:rPr>
              <w:rFonts w:cs="Calibri"/>
              <w:b/>
              <w:color w:val="767171" w:themeColor="background2" w:themeShade="80"/>
              <w:sz w:val="21"/>
              <w:szCs w:val="16"/>
              <w:lang w:val="en-US"/>
            </w:rPr>
            <w:t>Collaborative Knowledge</w:t>
          </w:r>
        </w:p>
      </w:tc>
      <w:tc>
        <w:tcPr>
          <w:tcW w:w="3218" w:type="dxa"/>
          <w:vAlign w:val="bottom"/>
        </w:tcPr>
        <w:p w14:paraId="13F17D22" w14:textId="0DE1FDD2" w:rsidR="003D0F8B" w:rsidRPr="001A6ED9" w:rsidRDefault="002473BE" w:rsidP="003D0F8B">
          <w:pPr>
            <w:rPr>
              <w:lang w:val="en-US"/>
            </w:rPr>
          </w:pPr>
          <w:r>
            <w:rPr>
              <w:sz w:val="15"/>
              <w:szCs w:val="15"/>
              <w:lang w:val="en-US"/>
            </w:rPr>
            <w:t>IASK Grant 2021</w:t>
          </w:r>
          <w:r>
            <w:rPr>
              <w:sz w:val="15"/>
              <w:szCs w:val="15"/>
              <w:lang w:val="en-US"/>
            </w:rPr>
            <w:br/>
            <w:t>Participation Form v.1</w:t>
          </w:r>
        </w:p>
      </w:tc>
    </w:tr>
  </w:tbl>
  <w:p w14:paraId="4D13535F" w14:textId="77777777" w:rsidR="00672CCD" w:rsidRPr="007D1275" w:rsidRDefault="00672CCD" w:rsidP="006D1588">
    <w:pPr>
      <w:pStyle w:val="Header"/>
      <w:rPr>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6555"/>
    <w:multiLevelType w:val="hybridMultilevel"/>
    <w:tmpl w:val="6E2ACED6"/>
    <w:lvl w:ilvl="0" w:tplc="0809000F">
      <w:start w:val="1"/>
      <w:numFmt w:val="decimal"/>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1" w15:restartNumberingAfterBreak="0">
    <w:nsid w:val="064370BB"/>
    <w:multiLevelType w:val="hybridMultilevel"/>
    <w:tmpl w:val="083E90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0B0B37"/>
    <w:multiLevelType w:val="multilevel"/>
    <w:tmpl w:val="E1F63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4C06F0"/>
    <w:multiLevelType w:val="hybridMultilevel"/>
    <w:tmpl w:val="15B40D4E"/>
    <w:lvl w:ilvl="0" w:tplc="186EA2EE">
      <w:start w:val="5"/>
      <w:numFmt w:val="bullet"/>
      <w:lvlText w:val="-"/>
      <w:lvlJc w:val="left"/>
      <w:pPr>
        <w:ind w:left="720" w:hanging="360"/>
      </w:pPr>
      <w:rPr>
        <w:rFonts w:ascii="Calibri" w:eastAsia="SimSu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44637B"/>
    <w:multiLevelType w:val="hybridMultilevel"/>
    <w:tmpl w:val="ED50C5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863DD0"/>
    <w:multiLevelType w:val="hybridMultilevel"/>
    <w:tmpl w:val="27DA5EE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A94619"/>
    <w:multiLevelType w:val="hybridMultilevel"/>
    <w:tmpl w:val="D5E660A8"/>
    <w:lvl w:ilvl="0" w:tplc="186EA2EE">
      <w:start w:val="5"/>
      <w:numFmt w:val="bullet"/>
      <w:lvlText w:val="-"/>
      <w:lvlJc w:val="left"/>
      <w:pPr>
        <w:ind w:left="720" w:hanging="360"/>
      </w:pPr>
      <w:rPr>
        <w:rFonts w:ascii="Calibri" w:eastAsia="SimSu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9B0114"/>
    <w:multiLevelType w:val="hybridMultilevel"/>
    <w:tmpl w:val="1FF8C9B0"/>
    <w:lvl w:ilvl="0" w:tplc="186EA2EE">
      <w:start w:val="5"/>
      <w:numFmt w:val="bullet"/>
      <w:lvlText w:val="-"/>
      <w:lvlJc w:val="left"/>
      <w:pPr>
        <w:ind w:left="720" w:hanging="360"/>
      </w:pPr>
      <w:rPr>
        <w:rFonts w:ascii="Calibri" w:eastAsia="SimSu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0F3F3C"/>
    <w:multiLevelType w:val="multilevel"/>
    <w:tmpl w:val="4786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43D14"/>
    <w:multiLevelType w:val="hybridMultilevel"/>
    <w:tmpl w:val="D3061816"/>
    <w:lvl w:ilvl="0" w:tplc="0410000F">
      <w:start w:val="1"/>
      <w:numFmt w:val="decimal"/>
      <w:lvlText w:val="%1."/>
      <w:lvlJc w:val="left"/>
      <w:pPr>
        <w:ind w:left="760" w:hanging="360"/>
      </w:p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10" w15:restartNumberingAfterBreak="0">
    <w:nsid w:val="3FB83E4E"/>
    <w:multiLevelType w:val="hybridMultilevel"/>
    <w:tmpl w:val="E55203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D22144"/>
    <w:multiLevelType w:val="hybridMultilevel"/>
    <w:tmpl w:val="D84A0B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130838"/>
    <w:multiLevelType w:val="multilevel"/>
    <w:tmpl w:val="1E46D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311C04"/>
    <w:multiLevelType w:val="hybridMultilevel"/>
    <w:tmpl w:val="E57C6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F159A4"/>
    <w:multiLevelType w:val="hybridMultilevel"/>
    <w:tmpl w:val="7274266C"/>
    <w:lvl w:ilvl="0" w:tplc="0809000F">
      <w:start w:val="1"/>
      <w:numFmt w:val="decimal"/>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15" w15:restartNumberingAfterBreak="0">
    <w:nsid w:val="48D5546D"/>
    <w:multiLevelType w:val="hybridMultilevel"/>
    <w:tmpl w:val="64162072"/>
    <w:lvl w:ilvl="0" w:tplc="186EA2EE">
      <w:start w:val="5"/>
      <w:numFmt w:val="bullet"/>
      <w:lvlText w:val="-"/>
      <w:lvlJc w:val="left"/>
      <w:pPr>
        <w:ind w:left="720" w:hanging="360"/>
      </w:pPr>
      <w:rPr>
        <w:rFonts w:ascii="Calibri" w:eastAsia="SimSu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C800F90"/>
    <w:multiLevelType w:val="hybridMultilevel"/>
    <w:tmpl w:val="839220CA"/>
    <w:lvl w:ilvl="0" w:tplc="186EA2EE">
      <w:start w:val="5"/>
      <w:numFmt w:val="bullet"/>
      <w:lvlText w:val="-"/>
      <w:lvlJc w:val="left"/>
      <w:pPr>
        <w:ind w:left="720" w:hanging="360"/>
      </w:pPr>
      <w:rPr>
        <w:rFonts w:ascii="Calibri" w:eastAsia="SimSu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AC52B6"/>
    <w:multiLevelType w:val="multilevel"/>
    <w:tmpl w:val="ADDC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A56915"/>
    <w:multiLevelType w:val="hybridMultilevel"/>
    <w:tmpl w:val="2FCCF1EA"/>
    <w:lvl w:ilvl="0" w:tplc="186EA2EE">
      <w:start w:val="5"/>
      <w:numFmt w:val="bullet"/>
      <w:lvlText w:val="-"/>
      <w:lvlJc w:val="left"/>
      <w:pPr>
        <w:ind w:left="720" w:hanging="360"/>
      </w:pPr>
      <w:rPr>
        <w:rFonts w:ascii="Calibri" w:eastAsia="SimSu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942727"/>
    <w:multiLevelType w:val="multilevel"/>
    <w:tmpl w:val="7082A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6B260C"/>
    <w:multiLevelType w:val="hybridMultilevel"/>
    <w:tmpl w:val="B01249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E856ECC"/>
    <w:multiLevelType w:val="multilevel"/>
    <w:tmpl w:val="9B464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AF5CEE"/>
    <w:multiLevelType w:val="hybridMultilevel"/>
    <w:tmpl w:val="9E941302"/>
    <w:lvl w:ilvl="0" w:tplc="186EA2EE">
      <w:start w:val="5"/>
      <w:numFmt w:val="bullet"/>
      <w:lvlText w:val="-"/>
      <w:lvlJc w:val="left"/>
      <w:pPr>
        <w:ind w:left="720" w:hanging="360"/>
      </w:pPr>
      <w:rPr>
        <w:rFonts w:ascii="Calibri" w:eastAsia="SimSu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C4357E"/>
    <w:multiLevelType w:val="multilevel"/>
    <w:tmpl w:val="9D0C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1D65DE"/>
    <w:multiLevelType w:val="hybridMultilevel"/>
    <w:tmpl w:val="652A66FA"/>
    <w:lvl w:ilvl="0" w:tplc="186EA2EE">
      <w:start w:val="5"/>
      <w:numFmt w:val="bullet"/>
      <w:lvlText w:val="-"/>
      <w:lvlJc w:val="left"/>
      <w:pPr>
        <w:ind w:left="720" w:hanging="360"/>
      </w:pPr>
      <w:rPr>
        <w:rFonts w:ascii="Calibri" w:eastAsia="SimSu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63B7890"/>
    <w:multiLevelType w:val="hybridMultilevel"/>
    <w:tmpl w:val="03981F98"/>
    <w:lvl w:ilvl="0" w:tplc="186EA2EE">
      <w:start w:val="5"/>
      <w:numFmt w:val="bullet"/>
      <w:lvlText w:val="-"/>
      <w:lvlJc w:val="left"/>
      <w:pPr>
        <w:ind w:left="720" w:hanging="360"/>
      </w:pPr>
      <w:rPr>
        <w:rFonts w:ascii="Calibri" w:eastAsia="SimSu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70D7109"/>
    <w:multiLevelType w:val="hybridMultilevel"/>
    <w:tmpl w:val="55806F14"/>
    <w:lvl w:ilvl="0" w:tplc="186EA2EE">
      <w:start w:val="5"/>
      <w:numFmt w:val="bullet"/>
      <w:lvlText w:val="-"/>
      <w:lvlJc w:val="left"/>
      <w:pPr>
        <w:ind w:left="720" w:hanging="360"/>
      </w:pPr>
      <w:rPr>
        <w:rFonts w:ascii="Calibri" w:eastAsia="SimSu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ACD4FEE"/>
    <w:multiLevelType w:val="hybridMultilevel"/>
    <w:tmpl w:val="6C1CEC50"/>
    <w:lvl w:ilvl="0" w:tplc="0809000F">
      <w:start w:val="1"/>
      <w:numFmt w:val="decimal"/>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28" w15:restartNumberingAfterBreak="0">
    <w:nsid w:val="7BFC541C"/>
    <w:multiLevelType w:val="hybridMultilevel"/>
    <w:tmpl w:val="E884CA0C"/>
    <w:lvl w:ilvl="0" w:tplc="186EA2EE">
      <w:start w:val="5"/>
      <w:numFmt w:val="bullet"/>
      <w:lvlText w:val="-"/>
      <w:lvlJc w:val="left"/>
      <w:pPr>
        <w:ind w:left="720" w:hanging="360"/>
      </w:pPr>
      <w:rPr>
        <w:rFonts w:ascii="Calibri" w:eastAsia="SimSu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20"/>
  </w:num>
  <w:num w:numId="4">
    <w:abstractNumId w:val="3"/>
  </w:num>
  <w:num w:numId="5">
    <w:abstractNumId w:val="15"/>
  </w:num>
  <w:num w:numId="6">
    <w:abstractNumId w:val="18"/>
  </w:num>
  <w:num w:numId="7">
    <w:abstractNumId w:val="22"/>
  </w:num>
  <w:num w:numId="8">
    <w:abstractNumId w:val="4"/>
  </w:num>
  <w:num w:numId="9">
    <w:abstractNumId w:val="16"/>
  </w:num>
  <w:num w:numId="10">
    <w:abstractNumId w:val="7"/>
  </w:num>
  <w:num w:numId="11">
    <w:abstractNumId w:val="28"/>
  </w:num>
  <w:num w:numId="12">
    <w:abstractNumId w:val="24"/>
  </w:num>
  <w:num w:numId="13">
    <w:abstractNumId w:val="25"/>
  </w:num>
  <w:num w:numId="14">
    <w:abstractNumId w:val="6"/>
  </w:num>
  <w:num w:numId="15">
    <w:abstractNumId w:val="5"/>
  </w:num>
  <w:num w:numId="16">
    <w:abstractNumId w:val="10"/>
  </w:num>
  <w:num w:numId="17">
    <w:abstractNumId w:val="11"/>
  </w:num>
  <w:num w:numId="18">
    <w:abstractNumId w:val="9"/>
  </w:num>
  <w:num w:numId="19">
    <w:abstractNumId w:val="13"/>
  </w:num>
  <w:num w:numId="20">
    <w:abstractNumId w:val="26"/>
  </w:num>
  <w:num w:numId="21">
    <w:abstractNumId w:val="21"/>
  </w:num>
  <w:num w:numId="22">
    <w:abstractNumId w:val="19"/>
  </w:num>
  <w:num w:numId="23">
    <w:abstractNumId w:val="12"/>
  </w:num>
  <w:num w:numId="24">
    <w:abstractNumId w:val="2"/>
  </w:num>
  <w:num w:numId="25">
    <w:abstractNumId w:val="8"/>
  </w:num>
  <w:num w:numId="26">
    <w:abstractNumId w:val="17"/>
  </w:num>
  <w:num w:numId="27">
    <w:abstractNumId w:val="27"/>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defaultTabStop w:val="720"/>
  <w:hyphenationZone w:val="283"/>
  <w:drawingGridHorizontalSpacing w:val="100"/>
  <w:displayHorizontalDrawingGridEvery w:val="2"/>
  <w:displayVerticalDrawingGridEvery w:val="2"/>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BE"/>
    <w:rsid w:val="00064DC6"/>
    <w:rsid w:val="00081633"/>
    <w:rsid w:val="000C4339"/>
    <w:rsid w:val="000C59A6"/>
    <w:rsid w:val="000D15B3"/>
    <w:rsid w:val="00104B27"/>
    <w:rsid w:val="001202E3"/>
    <w:rsid w:val="00121C64"/>
    <w:rsid w:val="00125B33"/>
    <w:rsid w:val="00172A27"/>
    <w:rsid w:val="0019493A"/>
    <w:rsid w:val="001A6ED9"/>
    <w:rsid w:val="00215CB1"/>
    <w:rsid w:val="00225EE9"/>
    <w:rsid w:val="00230FBB"/>
    <w:rsid w:val="00231337"/>
    <w:rsid w:val="00245AD4"/>
    <w:rsid w:val="002473BE"/>
    <w:rsid w:val="002D3A74"/>
    <w:rsid w:val="003201C1"/>
    <w:rsid w:val="00350834"/>
    <w:rsid w:val="0038371E"/>
    <w:rsid w:val="003A0240"/>
    <w:rsid w:val="003A132F"/>
    <w:rsid w:val="003A3F99"/>
    <w:rsid w:val="003C3F03"/>
    <w:rsid w:val="003D0F8B"/>
    <w:rsid w:val="004F0947"/>
    <w:rsid w:val="005C7231"/>
    <w:rsid w:val="00614EC8"/>
    <w:rsid w:val="006174AC"/>
    <w:rsid w:val="00634C0E"/>
    <w:rsid w:val="00672CCD"/>
    <w:rsid w:val="006A3F6A"/>
    <w:rsid w:val="006B06D2"/>
    <w:rsid w:val="006D1588"/>
    <w:rsid w:val="007109D1"/>
    <w:rsid w:val="00724DE9"/>
    <w:rsid w:val="007D1275"/>
    <w:rsid w:val="00806027"/>
    <w:rsid w:val="0081495E"/>
    <w:rsid w:val="00877A9A"/>
    <w:rsid w:val="008B7B26"/>
    <w:rsid w:val="008D735F"/>
    <w:rsid w:val="008E6691"/>
    <w:rsid w:val="00915AB2"/>
    <w:rsid w:val="00984F9B"/>
    <w:rsid w:val="00A530BA"/>
    <w:rsid w:val="00A85530"/>
    <w:rsid w:val="00A85581"/>
    <w:rsid w:val="00AF0B8C"/>
    <w:rsid w:val="00B23CE0"/>
    <w:rsid w:val="00B356CB"/>
    <w:rsid w:val="00B52A54"/>
    <w:rsid w:val="00BC0ECA"/>
    <w:rsid w:val="00C272A1"/>
    <w:rsid w:val="00C46EA5"/>
    <w:rsid w:val="00C94DE5"/>
    <w:rsid w:val="00C95CD1"/>
    <w:rsid w:val="00CC28B2"/>
    <w:rsid w:val="00D8219C"/>
    <w:rsid w:val="00DC22CE"/>
    <w:rsid w:val="00E07108"/>
    <w:rsid w:val="00E466EB"/>
    <w:rsid w:val="00E80020"/>
    <w:rsid w:val="00EE49AA"/>
    <w:rsid w:val="00F12281"/>
    <w:rsid w:val="00F253DD"/>
    <w:rsid w:val="00F559A6"/>
    <w:rsid w:val="00FB61A6"/>
    <w:rsid w:val="00FC09B2"/>
    <w:rsid w:val="00FC270F"/>
    <w:rsid w:val="00FE561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01A7A"/>
  <w15:docId w15:val="{BDB36E8B-9C42-D349-A181-F664317F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56CB"/>
    <w:pPr>
      <w:spacing w:after="200" w:line="288" w:lineRule="auto"/>
      <w:contextualSpacing/>
    </w:pPr>
    <w:rPr>
      <w:i/>
      <w:iCs/>
    </w:rPr>
  </w:style>
  <w:style w:type="paragraph" w:styleId="Heading1">
    <w:name w:val="heading 1"/>
    <w:basedOn w:val="Normal"/>
    <w:next w:val="Normal"/>
    <w:link w:val="Heading1Char"/>
    <w:uiPriority w:val="9"/>
    <w:qFormat/>
    <w:rsid w:val="007D1275"/>
    <w:pPr>
      <w:pBdr>
        <w:top w:val="single" w:sz="8" w:space="0" w:color="F4938C"/>
        <w:left w:val="single" w:sz="8" w:space="0" w:color="F4938C"/>
        <w:bottom w:val="single" w:sz="8" w:space="0" w:color="F4938C"/>
        <w:right w:val="single" w:sz="8" w:space="0" w:color="F4938C"/>
      </w:pBdr>
      <w:shd w:val="clear" w:color="auto" w:fill="F2DBDB"/>
      <w:spacing w:before="480" w:after="100" w:line="269" w:lineRule="auto"/>
      <w:outlineLvl w:val="0"/>
    </w:pPr>
    <w:rPr>
      <w:rFonts w:ascii="Cambria" w:hAnsi="Cambria"/>
      <w:b/>
      <w:bCs/>
      <w:color w:val="EC144D"/>
      <w:sz w:val="22"/>
      <w:szCs w:val="22"/>
    </w:rPr>
  </w:style>
  <w:style w:type="paragraph" w:styleId="Heading2">
    <w:name w:val="heading 2"/>
    <w:basedOn w:val="Normal"/>
    <w:next w:val="Normal"/>
    <w:link w:val="Heading2Char"/>
    <w:uiPriority w:val="9"/>
    <w:unhideWhenUsed/>
    <w:qFormat/>
    <w:rsid w:val="007D1275"/>
    <w:pPr>
      <w:pBdr>
        <w:top w:val="single" w:sz="8" w:space="0" w:color="F4938C"/>
        <w:left w:val="single" w:sz="24" w:space="2" w:color="F4938C"/>
        <w:bottom w:val="single" w:sz="8" w:space="0" w:color="F4938C"/>
        <w:right w:val="single" w:sz="8" w:space="4" w:color="F4938C"/>
      </w:pBdr>
      <w:spacing w:before="200" w:after="100" w:line="269" w:lineRule="auto"/>
      <w:ind w:left="144"/>
      <w:outlineLvl w:val="1"/>
    </w:pPr>
    <w:rPr>
      <w:rFonts w:ascii="Cambria" w:hAnsi="Cambria"/>
      <w:b/>
      <w:bCs/>
      <w:color w:val="EC144D"/>
      <w:sz w:val="22"/>
      <w:szCs w:val="22"/>
    </w:rPr>
  </w:style>
  <w:style w:type="paragraph" w:styleId="Heading3">
    <w:name w:val="heading 3"/>
    <w:basedOn w:val="Normal"/>
    <w:next w:val="Normal"/>
    <w:link w:val="Heading3Char"/>
    <w:uiPriority w:val="9"/>
    <w:unhideWhenUsed/>
    <w:qFormat/>
    <w:rsid w:val="00B356CB"/>
    <w:pPr>
      <w:pBdr>
        <w:bottom w:val="single" w:sz="4" w:space="0" w:color="C0504D"/>
      </w:pBdr>
      <w:spacing w:before="200" w:after="100" w:line="240" w:lineRule="auto"/>
      <w:ind w:left="144"/>
      <w:outlineLvl w:val="2"/>
    </w:pPr>
    <w:rPr>
      <w:rFonts w:ascii="Cambria" w:hAnsi="Cambria"/>
      <w:b/>
      <w:bCs/>
      <w:color w:val="943634"/>
      <w:sz w:val="22"/>
      <w:szCs w:val="22"/>
    </w:rPr>
  </w:style>
  <w:style w:type="paragraph" w:styleId="Heading4">
    <w:name w:val="heading 4"/>
    <w:basedOn w:val="Normal"/>
    <w:next w:val="Normal"/>
    <w:link w:val="Heading4Char"/>
    <w:uiPriority w:val="9"/>
    <w:semiHidden/>
    <w:unhideWhenUsed/>
    <w:qFormat/>
    <w:rsid w:val="00915AB2"/>
    <w:pPr>
      <w:pBdr>
        <w:left w:val="single" w:sz="4" w:space="2" w:color="C0504D"/>
        <w:bottom w:val="single" w:sz="4" w:space="2" w:color="C0504D"/>
      </w:pBdr>
      <w:spacing w:before="200" w:after="100" w:line="240" w:lineRule="auto"/>
      <w:ind w:left="86"/>
      <w:outlineLvl w:val="3"/>
    </w:pPr>
    <w:rPr>
      <w:rFonts w:ascii="Cambria" w:hAnsi="Cambria"/>
      <w:b/>
      <w:bCs/>
      <w:color w:val="943634"/>
      <w:sz w:val="22"/>
      <w:szCs w:val="22"/>
    </w:rPr>
  </w:style>
  <w:style w:type="paragraph" w:styleId="Heading5">
    <w:name w:val="heading 5"/>
    <w:basedOn w:val="Normal"/>
    <w:next w:val="Normal"/>
    <w:link w:val="Heading5Char"/>
    <w:uiPriority w:val="9"/>
    <w:semiHidden/>
    <w:unhideWhenUsed/>
    <w:qFormat/>
    <w:rsid w:val="00915AB2"/>
    <w:pPr>
      <w:pBdr>
        <w:left w:val="dotted" w:sz="4" w:space="2" w:color="C0504D"/>
        <w:bottom w:val="dotted" w:sz="4" w:space="2" w:color="C0504D"/>
      </w:pBdr>
      <w:spacing w:before="200" w:after="100" w:line="240" w:lineRule="auto"/>
      <w:ind w:left="86"/>
      <w:outlineLvl w:val="4"/>
    </w:pPr>
    <w:rPr>
      <w:rFonts w:ascii="Cambria" w:hAnsi="Cambria"/>
      <w:b/>
      <w:bCs/>
      <w:color w:val="943634"/>
      <w:sz w:val="22"/>
      <w:szCs w:val="22"/>
    </w:rPr>
  </w:style>
  <w:style w:type="paragraph" w:styleId="Heading6">
    <w:name w:val="heading 6"/>
    <w:basedOn w:val="Normal"/>
    <w:next w:val="Normal"/>
    <w:link w:val="Heading6Char"/>
    <w:uiPriority w:val="9"/>
    <w:semiHidden/>
    <w:unhideWhenUsed/>
    <w:qFormat/>
    <w:rsid w:val="00915AB2"/>
    <w:pPr>
      <w:pBdr>
        <w:bottom w:val="single" w:sz="4" w:space="2" w:color="E5B8B7"/>
      </w:pBdr>
      <w:spacing w:before="200" w:after="100" w:line="240" w:lineRule="auto"/>
      <w:outlineLvl w:val="5"/>
    </w:pPr>
    <w:rPr>
      <w:rFonts w:ascii="Cambria" w:hAnsi="Cambria"/>
      <w:color w:val="943634"/>
      <w:sz w:val="22"/>
      <w:szCs w:val="22"/>
    </w:rPr>
  </w:style>
  <w:style w:type="paragraph" w:styleId="Heading7">
    <w:name w:val="heading 7"/>
    <w:basedOn w:val="Normal"/>
    <w:next w:val="Normal"/>
    <w:link w:val="Heading7Char"/>
    <w:uiPriority w:val="9"/>
    <w:semiHidden/>
    <w:unhideWhenUsed/>
    <w:qFormat/>
    <w:rsid w:val="00915AB2"/>
    <w:pPr>
      <w:pBdr>
        <w:bottom w:val="dotted" w:sz="4" w:space="2" w:color="D99594"/>
      </w:pBdr>
      <w:spacing w:before="200" w:after="100" w:line="240" w:lineRule="auto"/>
      <w:outlineLvl w:val="6"/>
    </w:pPr>
    <w:rPr>
      <w:rFonts w:ascii="Cambria" w:hAnsi="Cambria"/>
      <w:color w:val="943634"/>
      <w:sz w:val="22"/>
      <w:szCs w:val="22"/>
    </w:rPr>
  </w:style>
  <w:style w:type="paragraph" w:styleId="Heading8">
    <w:name w:val="heading 8"/>
    <w:basedOn w:val="Normal"/>
    <w:next w:val="Normal"/>
    <w:link w:val="Heading8Char"/>
    <w:uiPriority w:val="9"/>
    <w:semiHidden/>
    <w:unhideWhenUsed/>
    <w:qFormat/>
    <w:rsid w:val="00915AB2"/>
    <w:pPr>
      <w:spacing w:before="200" w:after="100" w:line="240" w:lineRule="auto"/>
      <w:outlineLvl w:val="7"/>
    </w:pPr>
    <w:rPr>
      <w:rFonts w:ascii="Cambria" w:hAnsi="Cambria"/>
      <w:color w:val="C0504D"/>
      <w:sz w:val="22"/>
      <w:szCs w:val="22"/>
    </w:rPr>
  </w:style>
  <w:style w:type="paragraph" w:styleId="Heading9">
    <w:name w:val="heading 9"/>
    <w:basedOn w:val="Normal"/>
    <w:next w:val="Normal"/>
    <w:link w:val="Heading9Char"/>
    <w:uiPriority w:val="9"/>
    <w:semiHidden/>
    <w:unhideWhenUsed/>
    <w:qFormat/>
    <w:rsid w:val="00915AB2"/>
    <w:pPr>
      <w:spacing w:before="200" w:after="100" w:line="240" w:lineRule="auto"/>
      <w:outlineLvl w:val="8"/>
    </w:pPr>
    <w:rPr>
      <w:rFonts w:ascii="Cambria" w:hAnsi="Cambria"/>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D1275"/>
    <w:rPr>
      <w:rFonts w:ascii="Cambria" w:hAnsi="Cambria"/>
      <w:b/>
      <w:bCs/>
      <w:i/>
      <w:iCs/>
      <w:color w:val="EC144D"/>
      <w:sz w:val="22"/>
      <w:szCs w:val="22"/>
      <w:shd w:val="clear" w:color="auto" w:fill="F2DBDB"/>
    </w:rPr>
  </w:style>
  <w:style w:type="character" w:customStyle="1" w:styleId="apple-converted-space">
    <w:name w:val="apple-converted-space"/>
    <w:rsid w:val="00984F9B"/>
  </w:style>
  <w:style w:type="character" w:customStyle="1" w:styleId="Heading2Char">
    <w:name w:val="Heading 2 Char"/>
    <w:link w:val="Heading2"/>
    <w:uiPriority w:val="9"/>
    <w:rsid w:val="007D1275"/>
    <w:rPr>
      <w:rFonts w:ascii="Cambria" w:hAnsi="Cambria"/>
      <w:b/>
      <w:bCs/>
      <w:i/>
      <w:iCs/>
      <w:color w:val="EC144D"/>
      <w:sz w:val="22"/>
      <w:szCs w:val="22"/>
    </w:rPr>
  </w:style>
  <w:style w:type="character" w:customStyle="1" w:styleId="Heading3Char">
    <w:name w:val="Heading 3 Char"/>
    <w:link w:val="Heading3"/>
    <w:uiPriority w:val="9"/>
    <w:rsid w:val="00B356CB"/>
    <w:rPr>
      <w:rFonts w:ascii="Cambria" w:eastAsia="Times New Roman" w:hAnsi="Cambria" w:cs="Times New Roman"/>
      <w:b/>
      <w:bCs/>
      <w:i/>
      <w:iCs/>
      <w:color w:val="943634"/>
    </w:rPr>
  </w:style>
  <w:style w:type="character" w:customStyle="1" w:styleId="Heading4Char">
    <w:name w:val="Heading 4 Char"/>
    <w:link w:val="Heading4"/>
    <w:uiPriority w:val="9"/>
    <w:semiHidden/>
    <w:rsid w:val="00915AB2"/>
    <w:rPr>
      <w:rFonts w:ascii="Cambria" w:eastAsia="Times New Roman" w:hAnsi="Cambria" w:cs="Times New Roman"/>
      <w:b/>
      <w:bCs/>
      <w:i/>
      <w:iCs/>
      <w:color w:val="943634"/>
    </w:rPr>
  </w:style>
  <w:style w:type="character" w:customStyle="1" w:styleId="Heading5Char">
    <w:name w:val="Heading 5 Char"/>
    <w:link w:val="Heading5"/>
    <w:uiPriority w:val="9"/>
    <w:semiHidden/>
    <w:rsid w:val="00915AB2"/>
    <w:rPr>
      <w:rFonts w:ascii="Cambria" w:eastAsia="Times New Roman" w:hAnsi="Cambria" w:cs="Times New Roman"/>
      <w:b/>
      <w:bCs/>
      <w:i/>
      <w:iCs/>
      <w:color w:val="943634"/>
    </w:rPr>
  </w:style>
  <w:style w:type="character" w:customStyle="1" w:styleId="Heading6Char">
    <w:name w:val="Heading 6 Char"/>
    <w:link w:val="Heading6"/>
    <w:uiPriority w:val="9"/>
    <w:semiHidden/>
    <w:rsid w:val="00915AB2"/>
    <w:rPr>
      <w:rFonts w:ascii="Cambria" w:eastAsia="Times New Roman" w:hAnsi="Cambria" w:cs="Times New Roman"/>
      <w:i/>
      <w:iCs/>
      <w:color w:val="943634"/>
    </w:rPr>
  </w:style>
  <w:style w:type="character" w:customStyle="1" w:styleId="Heading7Char">
    <w:name w:val="Heading 7 Char"/>
    <w:link w:val="Heading7"/>
    <w:uiPriority w:val="9"/>
    <w:semiHidden/>
    <w:rsid w:val="00915AB2"/>
    <w:rPr>
      <w:rFonts w:ascii="Cambria" w:eastAsia="Times New Roman" w:hAnsi="Cambria" w:cs="Times New Roman"/>
      <w:i/>
      <w:iCs/>
      <w:color w:val="943634"/>
    </w:rPr>
  </w:style>
  <w:style w:type="character" w:customStyle="1" w:styleId="Heading8Char">
    <w:name w:val="Heading 8 Char"/>
    <w:link w:val="Heading8"/>
    <w:uiPriority w:val="9"/>
    <w:semiHidden/>
    <w:rsid w:val="00915AB2"/>
    <w:rPr>
      <w:rFonts w:ascii="Cambria" w:eastAsia="Times New Roman" w:hAnsi="Cambria" w:cs="Times New Roman"/>
      <w:i/>
      <w:iCs/>
      <w:color w:val="C0504D"/>
    </w:rPr>
  </w:style>
  <w:style w:type="character" w:customStyle="1" w:styleId="Heading9Char">
    <w:name w:val="Heading 9 Char"/>
    <w:link w:val="Heading9"/>
    <w:uiPriority w:val="9"/>
    <w:semiHidden/>
    <w:rsid w:val="00915AB2"/>
    <w:rPr>
      <w:rFonts w:ascii="Cambria" w:eastAsia="Times New Roman" w:hAnsi="Cambria" w:cs="Times New Roman"/>
      <w:i/>
      <w:iCs/>
      <w:color w:val="C0504D"/>
      <w:sz w:val="20"/>
      <w:szCs w:val="20"/>
    </w:rPr>
  </w:style>
  <w:style w:type="paragraph" w:styleId="Caption">
    <w:name w:val="caption"/>
    <w:basedOn w:val="Normal"/>
    <w:next w:val="Normal"/>
    <w:uiPriority w:val="35"/>
    <w:semiHidden/>
    <w:unhideWhenUsed/>
    <w:qFormat/>
    <w:rsid w:val="00915AB2"/>
    <w:rPr>
      <w:b/>
      <w:bCs/>
      <w:color w:val="943634"/>
      <w:sz w:val="18"/>
      <w:szCs w:val="18"/>
    </w:rPr>
  </w:style>
  <w:style w:type="paragraph" w:styleId="Title">
    <w:name w:val="Title"/>
    <w:basedOn w:val="Normal"/>
    <w:next w:val="Normal"/>
    <w:link w:val="TitleChar"/>
    <w:uiPriority w:val="10"/>
    <w:qFormat/>
    <w:rsid w:val="004F0947"/>
    <w:pPr>
      <w:pBdr>
        <w:top w:val="single" w:sz="8" w:space="0" w:color="EC144D"/>
        <w:left w:val="single" w:sz="8" w:space="4" w:color="EC144D"/>
        <w:bottom w:val="single" w:sz="8" w:space="0" w:color="EC144D"/>
        <w:right w:val="single" w:sz="8" w:space="4" w:color="EC144D"/>
      </w:pBdr>
      <w:shd w:val="clear" w:color="auto" w:fill="EC144D"/>
      <w:spacing w:after="0" w:line="240" w:lineRule="auto"/>
      <w:jc w:val="center"/>
    </w:pPr>
    <w:rPr>
      <w:rFonts w:ascii="Cambria" w:hAnsi="Cambria"/>
      <w:color w:val="FFFFFF"/>
      <w:spacing w:val="10"/>
      <w:sz w:val="48"/>
      <w:szCs w:val="48"/>
    </w:rPr>
  </w:style>
  <w:style w:type="character" w:customStyle="1" w:styleId="TitleChar">
    <w:name w:val="Title Char"/>
    <w:link w:val="Title"/>
    <w:uiPriority w:val="10"/>
    <w:rsid w:val="004F0947"/>
    <w:rPr>
      <w:rFonts w:ascii="Cambria" w:hAnsi="Cambria"/>
      <w:i/>
      <w:iCs/>
      <w:color w:val="FFFFFF"/>
      <w:spacing w:val="10"/>
      <w:sz w:val="48"/>
      <w:szCs w:val="48"/>
      <w:shd w:val="clear" w:color="auto" w:fill="EC144D"/>
    </w:rPr>
  </w:style>
  <w:style w:type="paragraph" w:styleId="Subtitle">
    <w:name w:val="Subtitle"/>
    <w:basedOn w:val="Normal"/>
    <w:next w:val="Normal"/>
    <w:link w:val="SubtitleChar"/>
    <w:uiPriority w:val="11"/>
    <w:qFormat/>
    <w:rsid w:val="00915AB2"/>
    <w:pPr>
      <w:pBdr>
        <w:bottom w:val="dotted" w:sz="8" w:space="10" w:color="C0504D"/>
      </w:pBdr>
      <w:spacing w:before="200" w:after="900" w:line="240" w:lineRule="auto"/>
      <w:jc w:val="center"/>
    </w:pPr>
    <w:rPr>
      <w:rFonts w:ascii="Cambria" w:hAnsi="Cambria"/>
      <w:color w:val="622423"/>
      <w:sz w:val="24"/>
      <w:szCs w:val="24"/>
    </w:rPr>
  </w:style>
  <w:style w:type="character" w:customStyle="1" w:styleId="SubtitleChar">
    <w:name w:val="Subtitle Char"/>
    <w:link w:val="Subtitle"/>
    <w:uiPriority w:val="11"/>
    <w:rsid w:val="00915AB2"/>
    <w:rPr>
      <w:rFonts w:ascii="Cambria" w:eastAsia="Times New Roman" w:hAnsi="Cambria" w:cs="Times New Roman"/>
      <w:i/>
      <w:iCs/>
      <w:color w:val="622423"/>
      <w:sz w:val="24"/>
      <w:szCs w:val="24"/>
    </w:rPr>
  </w:style>
  <w:style w:type="character" w:styleId="Strong">
    <w:name w:val="Strong"/>
    <w:uiPriority w:val="22"/>
    <w:qFormat/>
    <w:rsid w:val="00915AB2"/>
    <w:rPr>
      <w:b/>
      <w:bCs/>
      <w:spacing w:val="0"/>
    </w:rPr>
  </w:style>
  <w:style w:type="character" w:styleId="Emphasis">
    <w:name w:val="Emphasis"/>
    <w:uiPriority w:val="20"/>
    <w:qFormat/>
    <w:rsid w:val="00915AB2"/>
    <w:rPr>
      <w:rFonts w:ascii="Cambria" w:eastAsia="Times New Roman" w:hAnsi="Cambria" w:cs="Times New Roman"/>
      <w:b/>
      <w:bCs/>
      <w:i/>
      <w:iCs/>
      <w:color w:val="C0504D"/>
      <w:bdr w:val="single" w:sz="18" w:space="0" w:color="F2DBDB"/>
      <w:shd w:val="clear" w:color="auto" w:fill="F2DBDB"/>
    </w:rPr>
  </w:style>
  <w:style w:type="paragraph" w:styleId="NoSpacing">
    <w:name w:val="No Spacing"/>
    <w:basedOn w:val="Normal"/>
    <w:uiPriority w:val="1"/>
    <w:qFormat/>
    <w:rsid w:val="00915AB2"/>
    <w:pPr>
      <w:spacing w:after="0" w:line="240" w:lineRule="auto"/>
    </w:pPr>
  </w:style>
  <w:style w:type="paragraph" w:styleId="ListParagraph">
    <w:name w:val="List Paragraph"/>
    <w:basedOn w:val="Normal"/>
    <w:uiPriority w:val="34"/>
    <w:qFormat/>
    <w:rsid w:val="00915AB2"/>
    <w:pPr>
      <w:ind w:left="720"/>
    </w:pPr>
  </w:style>
  <w:style w:type="paragraph" w:styleId="Quote">
    <w:name w:val="Quote"/>
    <w:basedOn w:val="Normal"/>
    <w:next w:val="Normal"/>
    <w:link w:val="QuoteChar"/>
    <w:uiPriority w:val="29"/>
    <w:qFormat/>
    <w:rsid w:val="00915AB2"/>
    <w:rPr>
      <w:rFonts w:eastAsia="SimSun"/>
      <w:i w:val="0"/>
      <w:iCs w:val="0"/>
      <w:color w:val="943634"/>
    </w:rPr>
  </w:style>
  <w:style w:type="character" w:customStyle="1" w:styleId="QuoteChar">
    <w:name w:val="Quote Char"/>
    <w:link w:val="Quote"/>
    <w:uiPriority w:val="29"/>
    <w:rsid w:val="00915AB2"/>
    <w:rPr>
      <w:rFonts w:ascii="Calibri" w:eastAsia="SimSun" w:hAnsi="Calibri" w:cs="Times New Roman"/>
      <w:color w:val="943634"/>
      <w:sz w:val="20"/>
      <w:szCs w:val="20"/>
    </w:rPr>
  </w:style>
  <w:style w:type="paragraph" w:styleId="IntenseQuote">
    <w:name w:val="Intense Quote"/>
    <w:basedOn w:val="Normal"/>
    <w:next w:val="Normal"/>
    <w:link w:val="IntenseQuoteChar"/>
    <w:uiPriority w:val="30"/>
    <w:qFormat/>
    <w:rsid w:val="00915AB2"/>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IntenseQuoteChar">
    <w:name w:val="Intense Quote Char"/>
    <w:link w:val="IntenseQuote"/>
    <w:uiPriority w:val="30"/>
    <w:rsid w:val="00915AB2"/>
    <w:rPr>
      <w:rFonts w:ascii="Cambria" w:eastAsia="Times New Roman" w:hAnsi="Cambria" w:cs="Times New Roman"/>
      <w:b/>
      <w:bCs/>
      <w:i/>
      <w:iCs/>
      <w:color w:val="C0504D"/>
      <w:sz w:val="20"/>
      <w:szCs w:val="20"/>
    </w:rPr>
  </w:style>
  <w:style w:type="character" w:styleId="SubtleEmphasis">
    <w:name w:val="Subtle Emphasis"/>
    <w:uiPriority w:val="19"/>
    <w:qFormat/>
    <w:rsid w:val="00915AB2"/>
    <w:rPr>
      <w:rFonts w:ascii="Cambria" w:eastAsia="Times New Roman" w:hAnsi="Cambria" w:cs="Times New Roman"/>
      <w:i/>
      <w:iCs/>
      <w:color w:val="C0504D"/>
    </w:rPr>
  </w:style>
  <w:style w:type="character" w:styleId="IntenseEmphasis">
    <w:name w:val="Intense Emphasis"/>
    <w:uiPriority w:val="21"/>
    <w:qFormat/>
    <w:rsid w:val="00915AB2"/>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915AB2"/>
    <w:rPr>
      <w:i/>
      <w:iCs/>
      <w:smallCaps/>
      <w:color w:val="C0504D"/>
      <w:u w:color="C0504D"/>
    </w:rPr>
  </w:style>
  <w:style w:type="character" w:styleId="IntenseReference">
    <w:name w:val="Intense Reference"/>
    <w:uiPriority w:val="32"/>
    <w:qFormat/>
    <w:rsid w:val="00915AB2"/>
    <w:rPr>
      <w:b/>
      <w:bCs/>
      <w:i/>
      <w:iCs/>
      <w:smallCaps/>
      <w:color w:val="C0504D"/>
      <w:u w:color="C0504D"/>
    </w:rPr>
  </w:style>
  <w:style w:type="character" w:styleId="BookTitle">
    <w:name w:val="Book Title"/>
    <w:uiPriority w:val="33"/>
    <w:qFormat/>
    <w:rsid w:val="00915AB2"/>
    <w:rPr>
      <w:rFonts w:ascii="Calibri Light" w:eastAsia="Times New Roman" w:hAnsi="Calibri Light" w:cs="Times New Roman"/>
      <w:b/>
      <w:bCs/>
      <w:i/>
      <w:iCs/>
      <w:smallCaps/>
      <w:color w:val="C45911"/>
      <w:u w:val="single"/>
    </w:rPr>
  </w:style>
  <w:style w:type="paragraph" w:styleId="TOCHeading">
    <w:name w:val="TOC Heading"/>
    <w:basedOn w:val="Heading1"/>
    <w:next w:val="Normal"/>
    <w:uiPriority w:val="39"/>
    <w:semiHidden/>
    <w:unhideWhenUsed/>
    <w:qFormat/>
    <w:rsid w:val="00915AB2"/>
    <w:pPr>
      <w:outlineLvl w:val="9"/>
    </w:pPr>
    <w:rPr>
      <w:lang w:bidi="en-US"/>
    </w:rPr>
  </w:style>
  <w:style w:type="paragraph" w:styleId="Header">
    <w:name w:val="header"/>
    <w:basedOn w:val="Normal"/>
    <w:link w:val="HeaderChar"/>
    <w:uiPriority w:val="99"/>
    <w:unhideWhenUsed/>
    <w:rsid w:val="00081633"/>
    <w:pPr>
      <w:tabs>
        <w:tab w:val="center" w:pos="4819"/>
        <w:tab w:val="right" w:pos="9638"/>
      </w:tabs>
    </w:pPr>
  </w:style>
  <w:style w:type="character" w:customStyle="1" w:styleId="HeaderChar">
    <w:name w:val="Header Char"/>
    <w:basedOn w:val="DefaultParagraphFont"/>
    <w:link w:val="Header"/>
    <w:uiPriority w:val="99"/>
    <w:rsid w:val="00081633"/>
    <w:rPr>
      <w:rFonts w:ascii="Calibri" w:eastAsia="SimSun" w:hAnsi="Calibri" w:cs="Times New Roman"/>
      <w:i/>
      <w:iCs/>
    </w:rPr>
  </w:style>
  <w:style w:type="paragraph" w:styleId="Footer">
    <w:name w:val="footer"/>
    <w:basedOn w:val="Normal"/>
    <w:link w:val="FooterChar"/>
    <w:uiPriority w:val="99"/>
    <w:unhideWhenUsed/>
    <w:rsid w:val="00081633"/>
    <w:pPr>
      <w:tabs>
        <w:tab w:val="center" w:pos="4819"/>
        <w:tab w:val="right" w:pos="9638"/>
      </w:tabs>
    </w:pPr>
  </w:style>
  <w:style w:type="character" w:customStyle="1" w:styleId="FooterChar">
    <w:name w:val="Footer Char"/>
    <w:basedOn w:val="DefaultParagraphFont"/>
    <w:link w:val="Footer"/>
    <w:uiPriority w:val="99"/>
    <w:rsid w:val="00081633"/>
    <w:rPr>
      <w:rFonts w:ascii="Calibri" w:eastAsia="SimSun" w:hAnsi="Calibri" w:cs="Times New Roman"/>
      <w:i/>
      <w:iCs/>
    </w:rPr>
  </w:style>
  <w:style w:type="table" w:styleId="TableGrid">
    <w:name w:val="Table Grid"/>
    <w:basedOn w:val="TableNormal"/>
    <w:uiPriority w:val="39"/>
    <w:rsid w:val="00081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4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93A"/>
    <w:rPr>
      <w:rFonts w:ascii="Tahoma" w:hAnsi="Tahoma" w:cs="Tahoma"/>
      <w:i/>
      <w:iCs/>
      <w:sz w:val="16"/>
      <w:szCs w:val="16"/>
    </w:rPr>
  </w:style>
  <w:style w:type="character" w:styleId="PlaceholderText">
    <w:name w:val="Placeholder Text"/>
    <w:basedOn w:val="DefaultParagraphFont"/>
    <w:uiPriority w:val="99"/>
    <w:semiHidden/>
    <w:rsid w:val="0019493A"/>
    <w:rPr>
      <w:color w:val="808080"/>
    </w:rPr>
  </w:style>
  <w:style w:type="character" w:styleId="Hyperlink">
    <w:name w:val="Hyperlink"/>
    <w:basedOn w:val="DefaultParagraphFont"/>
    <w:uiPriority w:val="99"/>
    <w:unhideWhenUsed/>
    <w:rsid w:val="004F0947"/>
    <w:rPr>
      <w:color w:val="0563C1" w:themeColor="hyperlink"/>
      <w:u w:val="single"/>
    </w:rPr>
  </w:style>
  <w:style w:type="paragraph" w:styleId="BodyText">
    <w:name w:val="Body Text"/>
    <w:basedOn w:val="Normal"/>
    <w:link w:val="BodyTextChar"/>
    <w:rsid w:val="00C272A1"/>
    <w:pPr>
      <w:spacing w:after="0" w:line="240" w:lineRule="auto"/>
      <w:ind w:right="113"/>
      <w:contextualSpacing w:val="0"/>
      <w:jc w:val="both"/>
    </w:pPr>
    <w:rPr>
      <w:rFonts w:ascii="Arial" w:eastAsia="SimSun" w:hAnsi="Arial" w:cs="Arial"/>
      <w:i w:val="0"/>
      <w:iCs w:val="0"/>
      <w:kern w:val="1"/>
      <w:szCs w:val="24"/>
      <w:lang w:eastAsia="zh-CN" w:bidi="hi-IN"/>
    </w:rPr>
  </w:style>
  <w:style w:type="character" w:customStyle="1" w:styleId="BodyTextChar">
    <w:name w:val="Body Text Char"/>
    <w:basedOn w:val="DefaultParagraphFont"/>
    <w:link w:val="BodyText"/>
    <w:rsid w:val="00C272A1"/>
    <w:rPr>
      <w:rFonts w:ascii="Arial" w:eastAsia="SimSun" w:hAnsi="Arial" w:cs="Arial"/>
      <w:kern w:val="1"/>
      <w:szCs w:val="24"/>
      <w:lang w:eastAsia="zh-CN" w:bidi="hi-IN"/>
    </w:rPr>
  </w:style>
  <w:style w:type="paragraph" w:styleId="TOC1">
    <w:name w:val="toc 1"/>
    <w:basedOn w:val="Normal"/>
    <w:next w:val="Normal"/>
    <w:autoRedefine/>
    <w:uiPriority w:val="39"/>
    <w:unhideWhenUsed/>
    <w:rsid w:val="00C272A1"/>
  </w:style>
  <w:style w:type="paragraph" w:styleId="TOC2">
    <w:name w:val="toc 2"/>
    <w:basedOn w:val="Normal"/>
    <w:next w:val="Normal"/>
    <w:autoRedefine/>
    <w:uiPriority w:val="39"/>
    <w:unhideWhenUsed/>
    <w:rsid w:val="00C272A1"/>
    <w:pPr>
      <w:ind w:left="200"/>
    </w:pPr>
  </w:style>
  <w:style w:type="paragraph" w:styleId="TOC3">
    <w:name w:val="toc 3"/>
    <w:basedOn w:val="Normal"/>
    <w:next w:val="Normal"/>
    <w:autoRedefine/>
    <w:uiPriority w:val="39"/>
    <w:unhideWhenUsed/>
    <w:rsid w:val="00C272A1"/>
    <w:pPr>
      <w:ind w:left="400"/>
    </w:pPr>
  </w:style>
  <w:style w:type="paragraph" w:styleId="TOC4">
    <w:name w:val="toc 4"/>
    <w:basedOn w:val="Normal"/>
    <w:next w:val="Normal"/>
    <w:autoRedefine/>
    <w:uiPriority w:val="39"/>
    <w:unhideWhenUsed/>
    <w:rsid w:val="00C272A1"/>
    <w:pPr>
      <w:ind w:left="600"/>
    </w:pPr>
  </w:style>
  <w:style w:type="paragraph" w:styleId="TOC5">
    <w:name w:val="toc 5"/>
    <w:basedOn w:val="Normal"/>
    <w:next w:val="Normal"/>
    <w:autoRedefine/>
    <w:uiPriority w:val="39"/>
    <w:unhideWhenUsed/>
    <w:rsid w:val="00C272A1"/>
    <w:pPr>
      <w:ind w:left="800"/>
    </w:pPr>
  </w:style>
  <w:style w:type="paragraph" w:styleId="TOC6">
    <w:name w:val="toc 6"/>
    <w:basedOn w:val="Normal"/>
    <w:next w:val="Normal"/>
    <w:autoRedefine/>
    <w:uiPriority w:val="39"/>
    <w:unhideWhenUsed/>
    <w:rsid w:val="00C272A1"/>
    <w:pPr>
      <w:ind w:left="1000"/>
    </w:pPr>
  </w:style>
  <w:style w:type="paragraph" w:styleId="TOC7">
    <w:name w:val="toc 7"/>
    <w:basedOn w:val="Normal"/>
    <w:next w:val="Normal"/>
    <w:autoRedefine/>
    <w:uiPriority w:val="39"/>
    <w:unhideWhenUsed/>
    <w:rsid w:val="00C272A1"/>
    <w:pPr>
      <w:ind w:left="1200"/>
    </w:pPr>
  </w:style>
  <w:style w:type="paragraph" w:styleId="TOC8">
    <w:name w:val="toc 8"/>
    <w:basedOn w:val="Normal"/>
    <w:next w:val="Normal"/>
    <w:autoRedefine/>
    <w:uiPriority w:val="39"/>
    <w:unhideWhenUsed/>
    <w:rsid w:val="00C272A1"/>
    <w:pPr>
      <w:ind w:left="1400"/>
    </w:pPr>
  </w:style>
  <w:style w:type="paragraph" w:styleId="TOC9">
    <w:name w:val="toc 9"/>
    <w:basedOn w:val="Normal"/>
    <w:next w:val="Normal"/>
    <w:autoRedefine/>
    <w:uiPriority w:val="39"/>
    <w:unhideWhenUsed/>
    <w:rsid w:val="00C272A1"/>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73459">
      <w:bodyDiv w:val="1"/>
      <w:marLeft w:val="0"/>
      <w:marRight w:val="0"/>
      <w:marTop w:val="0"/>
      <w:marBottom w:val="0"/>
      <w:divBdr>
        <w:top w:val="none" w:sz="0" w:space="0" w:color="auto"/>
        <w:left w:val="none" w:sz="0" w:space="0" w:color="auto"/>
        <w:bottom w:val="none" w:sz="0" w:space="0" w:color="auto"/>
        <w:right w:val="none" w:sz="0" w:space="0" w:color="auto"/>
      </w:divBdr>
    </w:div>
    <w:div w:id="355540696">
      <w:bodyDiv w:val="1"/>
      <w:marLeft w:val="0"/>
      <w:marRight w:val="0"/>
      <w:marTop w:val="0"/>
      <w:marBottom w:val="0"/>
      <w:divBdr>
        <w:top w:val="none" w:sz="0" w:space="0" w:color="auto"/>
        <w:left w:val="none" w:sz="0" w:space="0" w:color="auto"/>
        <w:bottom w:val="none" w:sz="0" w:space="0" w:color="auto"/>
        <w:right w:val="none" w:sz="0" w:space="0" w:color="auto"/>
      </w:divBdr>
    </w:div>
    <w:div w:id="844051694">
      <w:bodyDiv w:val="1"/>
      <w:marLeft w:val="0"/>
      <w:marRight w:val="0"/>
      <w:marTop w:val="0"/>
      <w:marBottom w:val="0"/>
      <w:divBdr>
        <w:top w:val="none" w:sz="0" w:space="0" w:color="auto"/>
        <w:left w:val="none" w:sz="0" w:space="0" w:color="auto"/>
        <w:bottom w:val="none" w:sz="0" w:space="0" w:color="auto"/>
        <w:right w:val="none" w:sz="0" w:space="0" w:color="auto"/>
      </w:divBdr>
    </w:div>
    <w:div w:id="1108548689">
      <w:bodyDiv w:val="1"/>
      <w:marLeft w:val="0"/>
      <w:marRight w:val="0"/>
      <w:marTop w:val="0"/>
      <w:marBottom w:val="0"/>
      <w:divBdr>
        <w:top w:val="none" w:sz="0" w:space="0" w:color="auto"/>
        <w:left w:val="none" w:sz="0" w:space="0" w:color="auto"/>
        <w:bottom w:val="none" w:sz="0" w:space="0" w:color="auto"/>
        <w:right w:val="none" w:sz="0" w:space="0" w:color="auto"/>
      </w:divBdr>
    </w:div>
    <w:div w:id="1117212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udovico/Knowlative%20Dropbox/K-04%20Marketing/03%20-%20Letterhead%20-%20Document%20Models/E%20-%20Letter.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0BD124-156D-D042-9AF5-1665474F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 - Letter.dotx</Template>
  <TotalTime>3</TotalTime>
  <Pages>3</Pages>
  <Words>644</Words>
  <Characters>3676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Ludovico Feletto</cp:lastModifiedBy>
  <cp:revision>1</cp:revision>
  <dcterms:created xsi:type="dcterms:W3CDTF">2021-06-22T14:43:00Z</dcterms:created>
  <dcterms:modified xsi:type="dcterms:W3CDTF">2021-06-22T14:46:00Z</dcterms:modified>
</cp:coreProperties>
</file>